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4F6F" w14:textId="77777777" w:rsidR="00063421" w:rsidRDefault="00063421" w:rsidP="00063421">
      <w:pPr>
        <w:pStyle w:val="NoSpacing"/>
        <w:rPr>
          <w:lang w:val="en-US"/>
        </w:rPr>
      </w:pPr>
      <w:r>
        <w:rPr>
          <w:u w:val="single"/>
          <w:lang w:val="en-US"/>
        </w:rPr>
        <w:t>Hugh GLOVER</w:t>
      </w:r>
      <w:r>
        <w:rPr>
          <w:lang w:val="en-US"/>
        </w:rPr>
        <w:t xml:space="preserve">      (fl.1468)</w:t>
      </w:r>
    </w:p>
    <w:p w14:paraId="750A1622" w14:textId="77777777" w:rsidR="00063421" w:rsidRDefault="00063421" w:rsidP="00063421">
      <w:pPr>
        <w:pStyle w:val="NoSpacing"/>
        <w:rPr>
          <w:lang w:val="en-US"/>
        </w:rPr>
      </w:pPr>
      <w:r>
        <w:rPr>
          <w:lang w:val="en-US"/>
        </w:rPr>
        <w:t>of Reading. Brasier.</w:t>
      </w:r>
    </w:p>
    <w:p w14:paraId="1F001B20" w14:textId="77777777" w:rsidR="00063421" w:rsidRDefault="00063421" w:rsidP="00063421">
      <w:pPr>
        <w:pStyle w:val="NoSpacing"/>
        <w:rPr>
          <w:lang w:val="en-US"/>
        </w:rPr>
      </w:pPr>
    </w:p>
    <w:p w14:paraId="621D6F5E" w14:textId="77777777" w:rsidR="00063421" w:rsidRDefault="00063421" w:rsidP="00063421">
      <w:pPr>
        <w:pStyle w:val="NoSpacing"/>
        <w:rPr>
          <w:lang w:val="en-US"/>
        </w:rPr>
      </w:pPr>
    </w:p>
    <w:p w14:paraId="7CD5CAC5" w14:textId="77777777" w:rsidR="00F1203F" w:rsidRDefault="00F1203F" w:rsidP="00F1203F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>William Wykton of London, brasier(q.v.), brought a plaint of debt against</w:t>
      </w:r>
    </w:p>
    <w:p w14:paraId="30D0DEEE" w14:textId="77777777" w:rsidR="00F1203F" w:rsidRDefault="00F1203F" w:rsidP="00F1203F">
      <w:pPr>
        <w:pStyle w:val="NoSpacing"/>
        <w:tabs>
          <w:tab w:val="left" w:pos="810"/>
          <w:tab w:val="left" w:pos="1440"/>
        </w:tabs>
      </w:pPr>
      <w:r>
        <w:tab/>
      </w:r>
      <w:r>
        <w:tab/>
        <w:t>him.</w:t>
      </w:r>
    </w:p>
    <w:p w14:paraId="6CB87E65" w14:textId="307B1F64" w:rsidR="00F1203F" w:rsidRPr="00F1203F" w:rsidRDefault="00F1203F" w:rsidP="00F1203F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6C4942">
          <w:rPr>
            <w:rStyle w:val="Hyperlink"/>
          </w:rPr>
          <w:t>http://aalt.law.uh.edu/Indices/CP40Indices/CP40no814/CP40no814Pl.htm</w:t>
        </w:r>
      </w:hyperlink>
      <w:r>
        <w:t xml:space="preserve"> )</w:t>
      </w:r>
    </w:p>
    <w:p w14:paraId="1E4653B3" w14:textId="77777777" w:rsidR="00063421" w:rsidRDefault="00063421" w:rsidP="00063421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 xml:space="preserve">Stephen Russell of London, founder(q.v.), brought a plaint of debt </w:t>
      </w:r>
    </w:p>
    <w:p w14:paraId="0B05B8BF" w14:textId="77777777" w:rsidR="00063421" w:rsidRDefault="00063421" w:rsidP="0006342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against him and Henry Staplehirst of London, pewterer(q.v.).</w:t>
      </w:r>
    </w:p>
    <w:p w14:paraId="758D2C22" w14:textId="77777777" w:rsidR="00063421" w:rsidRDefault="00063421" w:rsidP="0006342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7" w:history="1">
        <w:r w:rsidRPr="00E02DE7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43E30FC2" w14:textId="77777777" w:rsidR="00063421" w:rsidRDefault="00063421" w:rsidP="00063421">
      <w:pPr>
        <w:pStyle w:val="NoSpacing"/>
        <w:rPr>
          <w:lang w:val="en-US"/>
        </w:rPr>
      </w:pPr>
    </w:p>
    <w:p w14:paraId="78E0659B" w14:textId="77777777" w:rsidR="00063421" w:rsidRDefault="00063421" w:rsidP="00063421">
      <w:pPr>
        <w:pStyle w:val="NoSpacing"/>
        <w:rPr>
          <w:lang w:val="en-US"/>
        </w:rPr>
      </w:pPr>
    </w:p>
    <w:p w14:paraId="53A6ED3C" w14:textId="77777777" w:rsidR="00063421" w:rsidRDefault="00063421" w:rsidP="00063421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29A584C8" w14:textId="6A62F93C" w:rsidR="00F1203F" w:rsidRDefault="00F1203F" w:rsidP="00063421">
      <w:pPr>
        <w:pStyle w:val="NoSpacing"/>
        <w:rPr>
          <w:lang w:val="en-US"/>
        </w:rPr>
      </w:pPr>
      <w:r>
        <w:rPr>
          <w:lang w:val="en-US"/>
        </w:rPr>
        <w:t>23 April 2026</w:t>
      </w:r>
    </w:p>
    <w:p w14:paraId="0EECB26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305B" w14:textId="77777777" w:rsidR="00807AC1" w:rsidRDefault="00807AC1" w:rsidP="00086E2C">
      <w:pPr>
        <w:spacing w:after="0" w:line="240" w:lineRule="auto"/>
      </w:pPr>
      <w:r>
        <w:separator/>
      </w:r>
    </w:p>
  </w:endnote>
  <w:endnote w:type="continuationSeparator" w:id="0">
    <w:p w14:paraId="4D574A8B" w14:textId="77777777" w:rsidR="00807AC1" w:rsidRDefault="00807AC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D7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C4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94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92FF" w14:textId="77777777" w:rsidR="00807AC1" w:rsidRDefault="00807AC1" w:rsidP="00086E2C">
      <w:pPr>
        <w:spacing w:after="0" w:line="240" w:lineRule="auto"/>
      </w:pPr>
      <w:r>
        <w:separator/>
      </w:r>
    </w:p>
  </w:footnote>
  <w:footnote w:type="continuationSeparator" w:id="0">
    <w:p w14:paraId="2D3A202B" w14:textId="77777777" w:rsidR="00807AC1" w:rsidRDefault="00807AC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19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F1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F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21"/>
    <w:rsid w:val="00063421"/>
    <w:rsid w:val="00086E2C"/>
    <w:rsid w:val="000A2E7A"/>
    <w:rsid w:val="001270B0"/>
    <w:rsid w:val="002244B7"/>
    <w:rsid w:val="00314D94"/>
    <w:rsid w:val="00617568"/>
    <w:rsid w:val="006E68FA"/>
    <w:rsid w:val="00807AC1"/>
    <w:rsid w:val="00BD706F"/>
    <w:rsid w:val="00ED3A55"/>
    <w:rsid w:val="00F1203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F81A"/>
  <w15:chartTrackingRefBased/>
  <w15:docId w15:val="{80956876-108F-49EF-B8AE-28FCDC90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342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34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2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2025-10-31T20:09:00Z</dcterms:created>
  <dcterms:modified xsi:type="dcterms:W3CDTF">2026-04-23T06:45:00Z</dcterms:modified>
</cp:coreProperties>
</file>