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B4DC" w14:textId="77777777" w:rsidR="00DF73EC" w:rsidRDefault="00DF73EC" w:rsidP="00DF7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GLOVER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fl.1450-1)</w:t>
      </w:r>
    </w:p>
    <w:p w14:paraId="59D32F2A" w14:textId="77777777" w:rsidR="00DF73EC" w:rsidRPr="00C6596B" w:rsidRDefault="00DF73EC" w:rsidP="00DF73EC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of the parish of </w:t>
      </w:r>
      <w:proofErr w:type="spellStart"/>
      <w:proofErr w:type="gramStart"/>
      <w:r>
        <w:rPr>
          <w:rFonts w:cs="Times New Roman"/>
          <w:szCs w:val="24"/>
        </w:rPr>
        <w:t>St.Peter</w:t>
      </w:r>
      <w:proofErr w:type="spellEnd"/>
      <w:proofErr w:type="gramEnd"/>
      <w:r>
        <w:rPr>
          <w:rFonts w:cs="Times New Roman"/>
          <w:szCs w:val="24"/>
        </w:rPr>
        <w:t xml:space="preserve"> le Willows, York. Tipler.</w:t>
      </w:r>
    </w:p>
    <w:p w14:paraId="15C556E5" w14:textId="77777777" w:rsidR="00DF73EC" w:rsidRDefault="00DF73EC" w:rsidP="00DF73EC">
      <w:pPr>
        <w:pStyle w:val="NoSpacing"/>
        <w:rPr>
          <w:rFonts w:cs="Times New Roman"/>
          <w:szCs w:val="24"/>
        </w:rPr>
      </w:pPr>
    </w:p>
    <w:p w14:paraId="4EA3539A" w14:textId="77777777" w:rsidR="00DF73EC" w:rsidRDefault="00DF73EC" w:rsidP="00DF73EC">
      <w:pPr>
        <w:pStyle w:val="NoSpacing"/>
        <w:rPr>
          <w:rFonts w:cs="Times New Roman"/>
          <w:szCs w:val="24"/>
        </w:rPr>
      </w:pPr>
    </w:p>
    <w:p w14:paraId="6ACB0E90" w14:textId="77777777" w:rsidR="00DF73EC" w:rsidRDefault="00DF73EC" w:rsidP="00DF7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1450-1</w:t>
      </w:r>
      <w:r>
        <w:rPr>
          <w:rFonts w:cs="Times New Roman"/>
          <w:szCs w:val="24"/>
        </w:rPr>
        <w:tab/>
        <w:t>He was fined for breaking the assize of ale.</w:t>
      </w:r>
    </w:p>
    <w:p w14:paraId="0AFA9F6E" w14:textId="77777777" w:rsidR="00DF73EC" w:rsidRDefault="00DF73EC" w:rsidP="00DF73E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Swanson, a dissertation submitted for the degree of D.Phil., University of York, Department of History. December 1980 p.160)</w:t>
      </w:r>
    </w:p>
    <w:p w14:paraId="4BC2EED7" w14:textId="77777777" w:rsidR="00DF73EC" w:rsidRDefault="00DF73EC" w:rsidP="00DF73EC">
      <w:pPr>
        <w:pStyle w:val="NoSpacing"/>
        <w:rPr>
          <w:rFonts w:cs="Times New Roman"/>
          <w:szCs w:val="24"/>
        </w:rPr>
      </w:pPr>
    </w:p>
    <w:p w14:paraId="10518A92" w14:textId="77777777" w:rsidR="00DF73EC" w:rsidRDefault="00DF73EC" w:rsidP="00DF73EC">
      <w:pPr>
        <w:pStyle w:val="NoSpacing"/>
        <w:rPr>
          <w:rFonts w:cs="Times New Roman"/>
          <w:szCs w:val="24"/>
        </w:rPr>
      </w:pPr>
    </w:p>
    <w:p w14:paraId="233DBC10" w14:textId="77777777" w:rsidR="00DF73EC" w:rsidRDefault="00DF73EC" w:rsidP="00DF73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2024</w:t>
      </w:r>
    </w:p>
    <w:p w14:paraId="3A0FA7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6B04" w14:textId="77777777" w:rsidR="00DF73EC" w:rsidRDefault="00DF73EC" w:rsidP="009139A6">
      <w:r>
        <w:separator/>
      </w:r>
    </w:p>
  </w:endnote>
  <w:endnote w:type="continuationSeparator" w:id="0">
    <w:p w14:paraId="0D69860A" w14:textId="77777777" w:rsidR="00DF73EC" w:rsidRDefault="00DF73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1B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80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23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9692" w14:textId="77777777" w:rsidR="00DF73EC" w:rsidRDefault="00DF73EC" w:rsidP="009139A6">
      <w:r>
        <w:separator/>
      </w:r>
    </w:p>
  </w:footnote>
  <w:footnote w:type="continuationSeparator" w:id="0">
    <w:p w14:paraId="1AC0830A" w14:textId="77777777" w:rsidR="00DF73EC" w:rsidRDefault="00DF73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2C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60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9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E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F73E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2612"/>
  <w15:chartTrackingRefBased/>
  <w15:docId w15:val="{C2B1BD35-FC6E-49C7-B223-DE823C73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2024-02-22T18:39:00Z</dcterms:created>
  <dcterms:modified xsi:type="dcterms:W3CDTF">2024-02-22T18:40:00Z</dcterms:modified>
</cp:coreProperties>
</file>