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C84056" w14:textId="77777777" w:rsidR="00C92006" w:rsidRDefault="00C92006" w:rsidP="00C9200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GLOVER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fl.1415)</w:t>
      </w:r>
    </w:p>
    <w:p w14:paraId="5C590A0B" w14:textId="77777777" w:rsidR="00C92006" w:rsidRDefault="00C92006" w:rsidP="00C92006">
      <w:pPr>
        <w:pStyle w:val="NoSpacing"/>
        <w:rPr>
          <w:rFonts w:cs="Times New Roman"/>
          <w:szCs w:val="24"/>
        </w:rPr>
      </w:pPr>
    </w:p>
    <w:p w14:paraId="5EE329ED" w14:textId="77777777" w:rsidR="00C92006" w:rsidRDefault="00C92006" w:rsidP="00C92006">
      <w:pPr>
        <w:pStyle w:val="NoSpacing"/>
        <w:rPr>
          <w:rFonts w:cs="Times New Roman"/>
          <w:szCs w:val="24"/>
        </w:rPr>
      </w:pPr>
    </w:p>
    <w:p w14:paraId="4BCC5272" w14:textId="77777777" w:rsidR="00C92006" w:rsidRDefault="00C92006" w:rsidP="00C9200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Nov.1415</w:t>
      </w:r>
      <w:r>
        <w:rPr>
          <w:rFonts w:cs="Times New Roman"/>
          <w:szCs w:val="24"/>
        </w:rPr>
        <w:tab/>
        <w:t xml:space="preserve">He and John </w:t>
      </w:r>
      <w:proofErr w:type="spellStart"/>
      <w:r>
        <w:rPr>
          <w:rFonts w:cs="Times New Roman"/>
          <w:szCs w:val="24"/>
        </w:rPr>
        <w:t>Haweley</w:t>
      </w:r>
      <w:proofErr w:type="spellEnd"/>
      <w:r>
        <w:rPr>
          <w:rFonts w:cs="Times New Roman"/>
          <w:szCs w:val="24"/>
        </w:rPr>
        <w:t>(q.v.) were commissioned to levy and collect in person</w:t>
      </w:r>
    </w:p>
    <w:p w14:paraId="7883C816" w14:textId="77777777" w:rsidR="00C92006" w:rsidRDefault="00C92006" w:rsidP="00C9200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in the port of </w:t>
      </w:r>
      <w:proofErr w:type="spellStart"/>
      <w:r>
        <w:rPr>
          <w:rFonts w:cs="Times New Roman"/>
          <w:szCs w:val="24"/>
        </w:rPr>
        <w:t>Darrtmouth</w:t>
      </w:r>
      <w:proofErr w:type="spellEnd"/>
      <w:r>
        <w:rPr>
          <w:rFonts w:cs="Times New Roman"/>
          <w:szCs w:val="24"/>
        </w:rPr>
        <w:t xml:space="preserve"> and all adjacent ports and places the subsidy </w:t>
      </w:r>
    </w:p>
    <w:p w14:paraId="729FEAAD" w14:textId="77777777" w:rsidR="00C92006" w:rsidRDefault="00C92006" w:rsidP="00C9200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granted to the King at the last Parliament.</w:t>
      </w:r>
    </w:p>
    <w:p w14:paraId="7BFAE442" w14:textId="77777777" w:rsidR="00C92006" w:rsidRDefault="00C92006" w:rsidP="00C9200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1413-22 p.129)</w:t>
      </w:r>
    </w:p>
    <w:p w14:paraId="6313AA17" w14:textId="77777777" w:rsidR="00C92006" w:rsidRDefault="00C92006" w:rsidP="00C92006">
      <w:pPr>
        <w:pStyle w:val="NoSpacing"/>
        <w:rPr>
          <w:rFonts w:cs="Times New Roman"/>
          <w:szCs w:val="24"/>
        </w:rPr>
      </w:pPr>
    </w:p>
    <w:p w14:paraId="047126C6" w14:textId="77777777" w:rsidR="00C92006" w:rsidRDefault="00C92006" w:rsidP="00C92006">
      <w:pPr>
        <w:pStyle w:val="NoSpacing"/>
        <w:rPr>
          <w:rFonts w:cs="Times New Roman"/>
          <w:szCs w:val="24"/>
        </w:rPr>
      </w:pPr>
    </w:p>
    <w:p w14:paraId="03E93B6C" w14:textId="77777777" w:rsidR="00C92006" w:rsidRDefault="00C92006" w:rsidP="00C9200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June 2024</w:t>
      </w:r>
    </w:p>
    <w:p w14:paraId="4E8D010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40DE67" w14:textId="77777777" w:rsidR="00C92006" w:rsidRDefault="00C92006" w:rsidP="009139A6">
      <w:r>
        <w:separator/>
      </w:r>
    </w:p>
  </w:endnote>
  <w:endnote w:type="continuationSeparator" w:id="0">
    <w:p w14:paraId="634F39FA" w14:textId="77777777" w:rsidR="00C92006" w:rsidRDefault="00C9200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BA74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D662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D8DF8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F2E55E" w14:textId="77777777" w:rsidR="00C92006" w:rsidRDefault="00C92006" w:rsidP="009139A6">
      <w:r>
        <w:separator/>
      </w:r>
    </w:p>
  </w:footnote>
  <w:footnote w:type="continuationSeparator" w:id="0">
    <w:p w14:paraId="23ACA20D" w14:textId="77777777" w:rsidR="00C92006" w:rsidRDefault="00C9200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598E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76FC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1AA2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006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92006"/>
    <w:rsid w:val="00CB4ED9"/>
    <w:rsid w:val="00D150C1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04319"/>
  <w15:chartTrackingRefBased/>
  <w15:docId w15:val="{FAD8BC97-18AF-454F-A864-FE01BF50E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2024-06-11T15:35:00Z</dcterms:created>
  <dcterms:modified xsi:type="dcterms:W3CDTF">2024-06-11T15:35:00Z</dcterms:modified>
</cp:coreProperties>
</file>