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083D8" w14:textId="77777777" w:rsidR="00DB20D6" w:rsidRDefault="00DB20D6" w:rsidP="00DB20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GLOVER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fl.1488)</w:t>
      </w:r>
    </w:p>
    <w:p w14:paraId="5C5ED30E" w14:textId="77777777" w:rsidR="00DB20D6" w:rsidRDefault="00DB20D6" w:rsidP="00DB20D6">
      <w:pPr>
        <w:pStyle w:val="NoSpacing"/>
        <w:rPr>
          <w:rFonts w:cs="Times New Roman"/>
          <w:szCs w:val="24"/>
        </w:rPr>
      </w:pPr>
    </w:p>
    <w:p w14:paraId="3CD394FB" w14:textId="77777777" w:rsidR="00DB20D6" w:rsidRDefault="00DB20D6" w:rsidP="00DB20D6">
      <w:pPr>
        <w:pStyle w:val="NoSpacing"/>
        <w:rPr>
          <w:rFonts w:cs="Times New Roman"/>
          <w:szCs w:val="24"/>
        </w:rPr>
      </w:pPr>
    </w:p>
    <w:p w14:paraId="1C07334F" w14:textId="77777777" w:rsidR="00DB20D6" w:rsidRDefault="00DB20D6" w:rsidP="00DB20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Feb.1488</w:t>
      </w:r>
      <w:r>
        <w:rPr>
          <w:rFonts w:cs="Times New Roman"/>
          <w:szCs w:val="24"/>
        </w:rPr>
        <w:tab/>
        <w:t>John Locas(q.v.) was pardoned for not appearing to answer him touching a plea.</w:t>
      </w:r>
    </w:p>
    <w:p w14:paraId="5B48142C" w14:textId="77777777" w:rsidR="00DB20D6" w:rsidRDefault="00DB20D6" w:rsidP="00DB20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p.185)</w:t>
      </w:r>
    </w:p>
    <w:p w14:paraId="773AB7D8" w14:textId="77777777" w:rsidR="00DB20D6" w:rsidRDefault="00DB20D6" w:rsidP="00DB20D6">
      <w:pPr>
        <w:pStyle w:val="NoSpacing"/>
        <w:rPr>
          <w:rFonts w:cs="Times New Roman"/>
          <w:szCs w:val="24"/>
        </w:rPr>
      </w:pPr>
    </w:p>
    <w:p w14:paraId="22ABCDD6" w14:textId="77777777" w:rsidR="00DB20D6" w:rsidRDefault="00DB20D6" w:rsidP="00DB20D6">
      <w:pPr>
        <w:pStyle w:val="NoSpacing"/>
        <w:rPr>
          <w:rFonts w:cs="Times New Roman"/>
          <w:szCs w:val="24"/>
        </w:rPr>
      </w:pPr>
    </w:p>
    <w:p w14:paraId="340441AA" w14:textId="77777777" w:rsidR="00DB20D6" w:rsidRPr="002B7970" w:rsidRDefault="00DB20D6" w:rsidP="00DB20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March 2024</w:t>
      </w:r>
    </w:p>
    <w:p w14:paraId="1A908CC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15D74" w14:textId="77777777" w:rsidR="00DB20D6" w:rsidRDefault="00DB20D6" w:rsidP="009139A6">
      <w:r>
        <w:separator/>
      </w:r>
    </w:p>
  </w:endnote>
  <w:endnote w:type="continuationSeparator" w:id="0">
    <w:p w14:paraId="3DD967B8" w14:textId="77777777" w:rsidR="00DB20D6" w:rsidRDefault="00DB20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123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DF2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290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04208" w14:textId="77777777" w:rsidR="00DB20D6" w:rsidRDefault="00DB20D6" w:rsidP="009139A6">
      <w:r>
        <w:separator/>
      </w:r>
    </w:p>
  </w:footnote>
  <w:footnote w:type="continuationSeparator" w:id="0">
    <w:p w14:paraId="7D4F631F" w14:textId="77777777" w:rsidR="00DB20D6" w:rsidRDefault="00DB20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5B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CB95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EA35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D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20D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5CBEC"/>
  <w15:chartTrackingRefBased/>
  <w15:docId w15:val="{B09CB733-275D-4286-AD84-C6DAD8A2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2024-03-30T21:46:00Z</dcterms:created>
  <dcterms:modified xsi:type="dcterms:W3CDTF">2024-03-30T21:46:00Z</dcterms:modified>
</cp:coreProperties>
</file>