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94F7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GLOVER</w:t>
      </w:r>
      <w:r>
        <w:rPr>
          <w:rFonts w:cs="Times New Roman"/>
          <w:szCs w:val="24"/>
          <w:lang w:val="en-GB"/>
        </w:rPr>
        <w:t xml:space="preserve">       (fl.1465)</w:t>
      </w:r>
    </w:p>
    <w:p w14:paraId="029DA0D3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Salter.</w:t>
      </w:r>
    </w:p>
    <w:p w14:paraId="742F7100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</w:p>
    <w:p w14:paraId="5B0F0F9A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</w:p>
    <w:p w14:paraId="6BD6686D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Aylove(q.v.) brought a plaint of trespass against him.</w:t>
      </w:r>
    </w:p>
    <w:p w14:paraId="1B710381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9A02089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</w:p>
    <w:p w14:paraId="6F0D1C35" w14:textId="77777777" w:rsidR="00A65EA3" w:rsidRDefault="00A65EA3" w:rsidP="00A65EA3">
      <w:pPr>
        <w:pStyle w:val="NoSpacing"/>
        <w:rPr>
          <w:rFonts w:cs="Times New Roman"/>
          <w:szCs w:val="24"/>
          <w:lang w:val="en-GB"/>
        </w:rPr>
      </w:pPr>
    </w:p>
    <w:p w14:paraId="5CCFB1DD" w14:textId="3FB85155" w:rsidR="00617568" w:rsidRPr="00086E2C" w:rsidRDefault="00A65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B338" w14:textId="77777777" w:rsidR="00A65EA3" w:rsidRDefault="00A65EA3" w:rsidP="00086E2C">
      <w:pPr>
        <w:spacing w:after="0" w:line="240" w:lineRule="auto"/>
      </w:pPr>
      <w:r>
        <w:separator/>
      </w:r>
    </w:p>
  </w:endnote>
  <w:endnote w:type="continuationSeparator" w:id="0">
    <w:p w14:paraId="40ABBF30" w14:textId="77777777" w:rsidR="00A65EA3" w:rsidRDefault="00A65E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53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9B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0A7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5A62" w14:textId="77777777" w:rsidR="00A65EA3" w:rsidRDefault="00A65EA3" w:rsidP="00086E2C">
      <w:pPr>
        <w:spacing w:after="0" w:line="240" w:lineRule="auto"/>
      </w:pPr>
      <w:r>
        <w:separator/>
      </w:r>
    </w:p>
  </w:footnote>
  <w:footnote w:type="continuationSeparator" w:id="0">
    <w:p w14:paraId="3BFAD474" w14:textId="77777777" w:rsidR="00A65EA3" w:rsidRDefault="00A65E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16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9BD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F3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86E2C"/>
    <w:rsid w:val="000A2E7A"/>
    <w:rsid w:val="002244B7"/>
    <w:rsid w:val="00314D94"/>
    <w:rsid w:val="00617568"/>
    <w:rsid w:val="006E68FA"/>
    <w:rsid w:val="00A65EA3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402D"/>
  <w15:chartTrackingRefBased/>
  <w15:docId w15:val="{2BA51DC3-C412-4C9F-BBA5-C2DA99D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5E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5E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147</Characters>
  <Application>Microsoft Office Word</Application>
  <DocSecurity>0</DocSecurity>
  <Lines>9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2025-11-25T17:25:00Z</dcterms:created>
  <dcterms:modified xsi:type="dcterms:W3CDTF">2025-11-25T17:26:00Z</dcterms:modified>
</cp:coreProperties>
</file>