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021A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GLOVER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38AD5099" w14:textId="77777777" w:rsidR="008D0417" w:rsidRDefault="008D0417" w:rsidP="008D0417">
      <w:pPr>
        <w:pStyle w:val="NoSpacing"/>
        <w:rPr>
          <w:rFonts w:cs="Times New Roman"/>
          <w:szCs w:val="24"/>
        </w:rPr>
      </w:pPr>
    </w:p>
    <w:p w14:paraId="6BF9DD6A" w14:textId="77777777" w:rsidR="008D0417" w:rsidRDefault="008D0417" w:rsidP="008D0417">
      <w:pPr>
        <w:pStyle w:val="NoSpacing"/>
        <w:rPr>
          <w:rFonts w:cs="Times New Roman"/>
          <w:szCs w:val="24"/>
        </w:rPr>
      </w:pPr>
    </w:p>
    <w:p w14:paraId="6BB0118F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Jan.1457</w:t>
      </w:r>
      <w:r>
        <w:rPr>
          <w:rFonts w:cs="Times New Roman"/>
          <w:szCs w:val="24"/>
        </w:rPr>
        <w:tab/>
        <w:t>He was appointed controller of customs, collector of the subsidy on wools,</w:t>
      </w:r>
    </w:p>
    <w:p w14:paraId="5C9E8412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hides and woolfells and the subsidy of tunnage and poundage in the </w:t>
      </w:r>
      <w:proofErr w:type="gramStart"/>
      <w:r>
        <w:rPr>
          <w:rFonts w:cs="Times New Roman"/>
          <w:szCs w:val="24"/>
        </w:rPr>
        <w:t>port</w:t>
      </w:r>
      <w:proofErr w:type="gramEnd"/>
      <w:r>
        <w:rPr>
          <w:rFonts w:cs="Times New Roman"/>
          <w:szCs w:val="24"/>
        </w:rPr>
        <w:t xml:space="preserve"> </w:t>
      </w:r>
    </w:p>
    <w:p w14:paraId="483DA0BF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Chichester, exercising the office in person.</w:t>
      </w:r>
    </w:p>
    <w:p w14:paraId="7F4CA30A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p.328)</w:t>
      </w:r>
    </w:p>
    <w:p w14:paraId="3A17A6CD" w14:textId="77777777" w:rsidR="008D0417" w:rsidRDefault="008D0417" w:rsidP="008D0417">
      <w:pPr>
        <w:pStyle w:val="NoSpacing"/>
        <w:rPr>
          <w:rFonts w:cs="Times New Roman"/>
          <w:szCs w:val="24"/>
        </w:rPr>
      </w:pPr>
    </w:p>
    <w:p w14:paraId="3866DD2A" w14:textId="77777777" w:rsidR="008D0417" w:rsidRDefault="008D0417" w:rsidP="008D0417">
      <w:pPr>
        <w:pStyle w:val="NoSpacing"/>
        <w:rPr>
          <w:rFonts w:cs="Times New Roman"/>
          <w:szCs w:val="24"/>
        </w:rPr>
      </w:pPr>
    </w:p>
    <w:p w14:paraId="5D3F742A" w14:textId="77777777" w:rsidR="008D0417" w:rsidRDefault="008D0417" w:rsidP="008D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2024</w:t>
      </w:r>
    </w:p>
    <w:p w14:paraId="7AD2A9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2E4F" w14:textId="77777777" w:rsidR="008D0417" w:rsidRDefault="008D0417" w:rsidP="009139A6">
      <w:r>
        <w:separator/>
      </w:r>
    </w:p>
  </w:endnote>
  <w:endnote w:type="continuationSeparator" w:id="0">
    <w:p w14:paraId="0C92ACD9" w14:textId="77777777" w:rsidR="008D0417" w:rsidRDefault="008D04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0F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A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AB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4DA4" w14:textId="77777777" w:rsidR="008D0417" w:rsidRDefault="008D0417" w:rsidP="009139A6">
      <w:r>
        <w:separator/>
      </w:r>
    </w:p>
  </w:footnote>
  <w:footnote w:type="continuationSeparator" w:id="0">
    <w:p w14:paraId="18CAA935" w14:textId="77777777" w:rsidR="008D0417" w:rsidRDefault="008D04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DB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8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71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17"/>
    <w:rsid w:val="000666E0"/>
    <w:rsid w:val="002510B7"/>
    <w:rsid w:val="00270799"/>
    <w:rsid w:val="005C130B"/>
    <w:rsid w:val="00826F5C"/>
    <w:rsid w:val="008D041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AB02"/>
  <w15:chartTrackingRefBased/>
  <w15:docId w15:val="{EDF7195F-AD4C-43B7-9348-637F235E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2024-04-01T20:13:00Z</dcterms:created>
  <dcterms:modified xsi:type="dcterms:W3CDTF">2024-04-01T20:14:00Z</dcterms:modified>
</cp:coreProperties>
</file>