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D028E" w14:textId="77777777" w:rsidR="008E1024" w:rsidRDefault="008E1024" w:rsidP="008E102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Thomas GLOVER</w:t>
      </w:r>
      <w:r>
        <w:rPr>
          <w:rFonts w:ascii="Times New Roman" w:hAnsi="Times New Roman" w:cs="Times New Roman"/>
        </w:rPr>
        <w:t xml:space="preserve">        (fl.1485)</w:t>
      </w:r>
    </w:p>
    <w:p w14:paraId="3A57DB0D" w14:textId="77777777" w:rsidR="008E1024" w:rsidRDefault="008E1024" w:rsidP="008E1024">
      <w:pPr>
        <w:pStyle w:val="NoSpacing"/>
        <w:rPr>
          <w:rFonts w:ascii="Times New Roman" w:hAnsi="Times New Roman" w:cs="Times New Roman"/>
        </w:rPr>
      </w:pPr>
    </w:p>
    <w:p w14:paraId="577B56EA" w14:textId="77777777" w:rsidR="008E1024" w:rsidRDefault="008E1024" w:rsidP="008E1024">
      <w:pPr>
        <w:pStyle w:val="NoSpacing"/>
        <w:rPr>
          <w:rFonts w:ascii="Times New Roman" w:hAnsi="Times New Roman" w:cs="Times New Roman"/>
        </w:rPr>
      </w:pPr>
    </w:p>
    <w:p w14:paraId="31C23D01" w14:textId="77777777" w:rsidR="008E1024" w:rsidRDefault="008E1024" w:rsidP="008E102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in</w:t>
      </w:r>
      <w:r>
        <w:rPr>
          <w:rFonts w:ascii="Times New Roman" w:hAnsi="Times New Roman" w:cs="Times New Roman"/>
        </w:rPr>
        <w:tab/>
        <w:t>1485</w:t>
      </w:r>
      <w:r>
        <w:rPr>
          <w:rFonts w:ascii="Times New Roman" w:hAnsi="Times New Roman" w:cs="Times New Roman"/>
        </w:rPr>
        <w:tab/>
        <w:t>He was Reeve of West Witton, North Riding of Yorkshire.</w:t>
      </w:r>
    </w:p>
    <w:p w14:paraId="03AB1BB8" w14:textId="77777777" w:rsidR="008E1024" w:rsidRDefault="008E1024" w:rsidP="008E1024">
      <w:pPr>
        <w:pStyle w:val="NoSpacing"/>
        <w:ind w:left="1440"/>
        <w:rPr>
          <w:rFonts w:ascii="Times New Roman" w:hAnsi="Times New Roman" w:cs="Times New Roman"/>
        </w:rPr>
      </w:pPr>
      <w:r w:rsidRPr="00981558">
        <w:rPr>
          <w:rFonts w:ascii="Times New Roman" w:hAnsi="Times New Roman" w:cs="Times New Roman"/>
        </w:rPr>
        <w:t>(“The Lordship of Middleham in 1465-6 and 1473-4 edited by Livia Vissa-Fuchs,</w:t>
      </w:r>
      <w:r>
        <w:rPr>
          <w:rFonts w:ascii="Times New Roman" w:hAnsi="Times New Roman" w:cs="Times New Roman"/>
        </w:rPr>
        <w:t xml:space="preserve"> </w:t>
      </w:r>
      <w:r w:rsidRPr="00981558">
        <w:rPr>
          <w:rFonts w:ascii="Times New Roman" w:hAnsi="Times New Roman" w:cs="Times New Roman"/>
        </w:rPr>
        <w:t>Jonathan Mackman and Anne F. Sutton” published by the York History Trust in</w:t>
      </w:r>
      <w:r>
        <w:rPr>
          <w:rFonts w:ascii="Times New Roman" w:hAnsi="Times New Roman" w:cs="Times New Roman"/>
        </w:rPr>
        <w:t xml:space="preserve"> </w:t>
      </w:r>
      <w:r w:rsidRPr="00981558">
        <w:rPr>
          <w:rFonts w:ascii="Times New Roman" w:hAnsi="Times New Roman" w:cs="Times New Roman"/>
        </w:rPr>
        <w:t>association with Shaun Tyas, 2023 p.</w:t>
      </w:r>
      <w:r>
        <w:rPr>
          <w:rFonts w:ascii="Times New Roman" w:hAnsi="Times New Roman" w:cs="Times New Roman"/>
        </w:rPr>
        <w:t>94)</w:t>
      </w:r>
    </w:p>
    <w:p w14:paraId="565318D7" w14:textId="77777777" w:rsidR="008E1024" w:rsidRDefault="008E1024" w:rsidP="008E1024">
      <w:pPr>
        <w:pStyle w:val="NoSpacing"/>
        <w:rPr>
          <w:rFonts w:ascii="Times New Roman" w:hAnsi="Times New Roman" w:cs="Times New Roman"/>
        </w:rPr>
      </w:pPr>
    </w:p>
    <w:p w14:paraId="4CECD662" w14:textId="77777777" w:rsidR="008E1024" w:rsidRDefault="008E1024" w:rsidP="008E1024">
      <w:pPr>
        <w:pStyle w:val="NoSpacing"/>
        <w:rPr>
          <w:rFonts w:ascii="Times New Roman" w:hAnsi="Times New Roman" w:cs="Times New Roman"/>
        </w:rPr>
      </w:pPr>
    </w:p>
    <w:p w14:paraId="34E9451E" w14:textId="77777777" w:rsidR="008E1024" w:rsidRDefault="008E1024" w:rsidP="008E102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 December 2025</w:t>
      </w:r>
    </w:p>
    <w:p w14:paraId="2DF17BB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B78B7" w14:textId="77777777" w:rsidR="00490435" w:rsidRDefault="00490435" w:rsidP="00086E2C">
      <w:pPr>
        <w:spacing w:after="0" w:line="240" w:lineRule="auto"/>
      </w:pPr>
      <w:r>
        <w:separator/>
      </w:r>
    </w:p>
  </w:endnote>
  <w:endnote w:type="continuationSeparator" w:id="0">
    <w:p w14:paraId="43DE1EFD" w14:textId="77777777" w:rsidR="00490435" w:rsidRDefault="0049043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C163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82BB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DC65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7C858" w14:textId="77777777" w:rsidR="00490435" w:rsidRDefault="00490435" w:rsidP="00086E2C">
      <w:pPr>
        <w:spacing w:after="0" w:line="240" w:lineRule="auto"/>
      </w:pPr>
      <w:r>
        <w:separator/>
      </w:r>
    </w:p>
  </w:footnote>
  <w:footnote w:type="continuationSeparator" w:id="0">
    <w:p w14:paraId="06082F33" w14:textId="77777777" w:rsidR="00490435" w:rsidRDefault="0049043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E8E9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1E77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923E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024"/>
    <w:rsid w:val="00086E2C"/>
    <w:rsid w:val="000A2E7A"/>
    <w:rsid w:val="002244B7"/>
    <w:rsid w:val="00314D94"/>
    <w:rsid w:val="00490435"/>
    <w:rsid w:val="00617568"/>
    <w:rsid w:val="006E68FA"/>
    <w:rsid w:val="008E1024"/>
    <w:rsid w:val="00D2103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21AA0"/>
  <w15:chartTrackingRefBased/>
  <w15:docId w15:val="{FB4B7316-FDE1-4193-AC66-01CC5321B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E10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49</Words>
  <Characters>265</Characters>
  <Application>Microsoft Office Word</Application>
  <DocSecurity>0</DocSecurity>
  <Lines>26</Lines>
  <Paragraphs>18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2025-12-24T15:37:00Z</dcterms:created>
  <dcterms:modified xsi:type="dcterms:W3CDTF">2025-12-24T15:38:00Z</dcterms:modified>
</cp:coreProperties>
</file>