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82C66" w14:textId="77777777" w:rsidR="00FB1941" w:rsidRDefault="00FB1941" w:rsidP="00FB19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GLYN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7BCC4C12" w14:textId="77777777" w:rsidR="00FB1941" w:rsidRDefault="00FB1941" w:rsidP="00FB1941">
      <w:pPr>
        <w:pStyle w:val="NoSpacing"/>
        <w:rPr>
          <w:rFonts w:cs="Times New Roman"/>
          <w:szCs w:val="24"/>
        </w:rPr>
      </w:pPr>
    </w:p>
    <w:p w14:paraId="678F5B07" w14:textId="77777777" w:rsidR="00FB1941" w:rsidRDefault="00FB1941" w:rsidP="00FB1941">
      <w:pPr>
        <w:pStyle w:val="NoSpacing"/>
        <w:rPr>
          <w:rFonts w:cs="Times New Roman"/>
          <w:szCs w:val="24"/>
        </w:rPr>
      </w:pPr>
    </w:p>
    <w:p w14:paraId="01A40B91" w14:textId="77777777" w:rsidR="00FB1941" w:rsidRDefault="00FB1941" w:rsidP="00FB19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William(q.v.).</w:t>
      </w:r>
    </w:p>
    <w:p w14:paraId="0D5C5BFF" w14:textId="77777777" w:rsidR="00FB1941" w:rsidRDefault="00FB1941" w:rsidP="00FB19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(C.P.R. 1452-61 p.1)</w:t>
      </w:r>
    </w:p>
    <w:p w14:paraId="2B420075" w14:textId="77777777" w:rsidR="00FB1941" w:rsidRDefault="00FB1941" w:rsidP="00FB1941">
      <w:pPr>
        <w:pStyle w:val="NoSpacing"/>
        <w:rPr>
          <w:rFonts w:cs="Times New Roman"/>
          <w:szCs w:val="24"/>
        </w:rPr>
      </w:pPr>
    </w:p>
    <w:p w14:paraId="1E185E09" w14:textId="77777777" w:rsidR="00FB1941" w:rsidRDefault="00FB1941" w:rsidP="00FB1941">
      <w:pPr>
        <w:pStyle w:val="NoSpacing"/>
        <w:rPr>
          <w:rFonts w:cs="Times New Roman"/>
          <w:szCs w:val="24"/>
        </w:rPr>
      </w:pPr>
    </w:p>
    <w:p w14:paraId="27DC5314" w14:textId="77777777" w:rsidR="00FB1941" w:rsidRDefault="00FB1941" w:rsidP="00FB19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Oct.1452</w:t>
      </w:r>
      <w:r>
        <w:rPr>
          <w:rFonts w:cs="Times New Roman"/>
          <w:szCs w:val="24"/>
        </w:rPr>
        <w:tab/>
        <w:t>John Holme, late of Carlisle, clerk(q.v.), was pardoned for not appearing</w:t>
      </w:r>
    </w:p>
    <w:p w14:paraId="4A6BF341" w14:textId="77777777" w:rsidR="00FB1941" w:rsidRDefault="00FB1941" w:rsidP="00FB19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them touching a debt of 10 marks.   (ibid.)</w:t>
      </w:r>
    </w:p>
    <w:p w14:paraId="2A5FE3A9" w14:textId="77777777" w:rsidR="00FB1941" w:rsidRDefault="00FB1941" w:rsidP="00FB1941">
      <w:pPr>
        <w:pStyle w:val="NoSpacing"/>
        <w:rPr>
          <w:rFonts w:cs="Times New Roman"/>
          <w:szCs w:val="24"/>
        </w:rPr>
      </w:pPr>
    </w:p>
    <w:p w14:paraId="3BADA0DD" w14:textId="77777777" w:rsidR="00FB1941" w:rsidRDefault="00FB1941" w:rsidP="00FB1941">
      <w:pPr>
        <w:pStyle w:val="NoSpacing"/>
        <w:rPr>
          <w:rFonts w:cs="Times New Roman"/>
          <w:szCs w:val="24"/>
        </w:rPr>
      </w:pPr>
    </w:p>
    <w:p w14:paraId="0F01094B" w14:textId="77777777" w:rsidR="00FB1941" w:rsidRDefault="00FB1941" w:rsidP="00FB19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2024</w:t>
      </w:r>
    </w:p>
    <w:p w14:paraId="1E2A0B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12E9A" w14:textId="77777777" w:rsidR="00FB1941" w:rsidRDefault="00FB1941" w:rsidP="009139A6">
      <w:r>
        <w:separator/>
      </w:r>
    </w:p>
  </w:endnote>
  <w:endnote w:type="continuationSeparator" w:id="0">
    <w:p w14:paraId="1FAE1409" w14:textId="77777777" w:rsidR="00FB1941" w:rsidRDefault="00FB19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050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30E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F99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62E81" w14:textId="77777777" w:rsidR="00FB1941" w:rsidRDefault="00FB1941" w:rsidP="009139A6">
      <w:r>
        <w:separator/>
      </w:r>
    </w:p>
  </w:footnote>
  <w:footnote w:type="continuationSeparator" w:id="0">
    <w:p w14:paraId="665F72C7" w14:textId="77777777" w:rsidR="00FB1941" w:rsidRDefault="00FB19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915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1EB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722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41"/>
    <w:rsid w:val="000666E0"/>
    <w:rsid w:val="002510B7"/>
    <w:rsid w:val="00270799"/>
    <w:rsid w:val="005C130B"/>
    <w:rsid w:val="00826F5C"/>
    <w:rsid w:val="008E335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2D39"/>
  <w15:chartTrackingRefBased/>
  <w15:docId w15:val="{FF04C049-FF8C-4418-B718-414F11E4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2024-06-02T15:31:00Z</dcterms:created>
  <dcterms:modified xsi:type="dcterms:W3CDTF">2024-06-02T15:32:00Z</dcterms:modified>
</cp:coreProperties>
</file>