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D909" w14:textId="77777777" w:rsidR="00214187" w:rsidRDefault="00214187" w:rsidP="002141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GODERED</w:t>
      </w:r>
      <w:r>
        <w:rPr>
          <w:rFonts w:cs="Times New Roman"/>
          <w:szCs w:val="24"/>
        </w:rPr>
        <w:t xml:space="preserve">       (fl.1471)</w:t>
      </w:r>
    </w:p>
    <w:p w14:paraId="7238EBDC" w14:textId="77777777" w:rsidR="00214187" w:rsidRDefault="00214187" w:rsidP="002141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  <w:r>
        <w:rPr>
          <w:rFonts w:cs="Times New Roman"/>
          <w:szCs w:val="24"/>
        </w:rPr>
        <w:tab/>
      </w:r>
    </w:p>
    <w:p w14:paraId="0CBD3C9A" w14:textId="77777777" w:rsidR="00214187" w:rsidRDefault="00214187" w:rsidP="00214187">
      <w:pPr>
        <w:pStyle w:val="NoSpacing"/>
        <w:rPr>
          <w:rFonts w:cs="Times New Roman"/>
          <w:szCs w:val="24"/>
        </w:rPr>
      </w:pPr>
    </w:p>
    <w:p w14:paraId="52CAA627" w14:textId="77777777" w:rsidR="00214187" w:rsidRDefault="00214187" w:rsidP="00214187">
      <w:pPr>
        <w:pStyle w:val="NoSpacing"/>
        <w:rPr>
          <w:rFonts w:cs="Times New Roman"/>
          <w:szCs w:val="24"/>
        </w:rPr>
      </w:pPr>
    </w:p>
    <w:p w14:paraId="43550793" w14:textId="77777777" w:rsidR="00214187" w:rsidRDefault="00214187" w:rsidP="002141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 xml:space="preserve">She was presented at the Spring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as being </w:t>
      </w:r>
      <w:proofErr w:type="gramStart"/>
      <w:r>
        <w:rPr>
          <w:rFonts w:cs="Times New Roman"/>
          <w:szCs w:val="24"/>
        </w:rPr>
        <w:t>as</w:t>
      </w:r>
      <w:proofErr w:type="gramEnd"/>
      <w:r>
        <w:rPr>
          <w:rFonts w:cs="Times New Roman"/>
          <w:szCs w:val="24"/>
        </w:rPr>
        <w:t xml:space="preserve"> common brewer, selling beer</w:t>
      </w:r>
    </w:p>
    <w:p w14:paraId="30107156" w14:textId="77777777" w:rsidR="00214187" w:rsidRDefault="00214187" w:rsidP="002141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cups and other false measures and was fined 1d.</w:t>
      </w:r>
    </w:p>
    <w:p w14:paraId="01D8CF68" w14:textId="77777777" w:rsidR="00214187" w:rsidRPr="003971BB" w:rsidRDefault="00214187" w:rsidP="002141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7599701E" w14:textId="77777777" w:rsidR="00214187" w:rsidRDefault="00214187" w:rsidP="00214187">
      <w:pPr>
        <w:pStyle w:val="NoSpacing"/>
        <w:ind w:left="144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1A6F169B" w14:textId="77777777" w:rsidR="00214187" w:rsidRDefault="00214187" w:rsidP="00214187">
      <w:pPr>
        <w:pStyle w:val="NoSpacing"/>
        <w:rPr>
          <w:rFonts w:cs="Times New Roman"/>
          <w:szCs w:val="24"/>
        </w:rPr>
      </w:pPr>
    </w:p>
    <w:p w14:paraId="32C2EB7C" w14:textId="77777777" w:rsidR="00214187" w:rsidRDefault="00214187" w:rsidP="00214187">
      <w:pPr>
        <w:pStyle w:val="NoSpacing"/>
        <w:rPr>
          <w:rFonts w:cs="Times New Roman"/>
          <w:szCs w:val="24"/>
        </w:rPr>
      </w:pPr>
    </w:p>
    <w:p w14:paraId="7AD0D035" w14:textId="77777777" w:rsidR="00214187" w:rsidRDefault="00214187" w:rsidP="002141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2025</w:t>
      </w:r>
    </w:p>
    <w:p w14:paraId="15F30E8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E0A7" w14:textId="77777777" w:rsidR="00214187" w:rsidRDefault="00214187" w:rsidP="00086E2C">
      <w:pPr>
        <w:spacing w:after="0" w:line="240" w:lineRule="auto"/>
      </w:pPr>
      <w:r>
        <w:separator/>
      </w:r>
    </w:p>
  </w:endnote>
  <w:endnote w:type="continuationSeparator" w:id="0">
    <w:p w14:paraId="5F810130" w14:textId="77777777" w:rsidR="00214187" w:rsidRDefault="0021418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7B5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3B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571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A277" w14:textId="77777777" w:rsidR="00214187" w:rsidRDefault="00214187" w:rsidP="00086E2C">
      <w:pPr>
        <w:spacing w:after="0" w:line="240" w:lineRule="auto"/>
      </w:pPr>
      <w:r>
        <w:separator/>
      </w:r>
    </w:p>
  </w:footnote>
  <w:footnote w:type="continuationSeparator" w:id="0">
    <w:p w14:paraId="2027844C" w14:textId="77777777" w:rsidR="00214187" w:rsidRDefault="0021418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0ED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03C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C00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87"/>
    <w:rsid w:val="00086E2C"/>
    <w:rsid w:val="000A2E7A"/>
    <w:rsid w:val="00214187"/>
    <w:rsid w:val="002244B7"/>
    <w:rsid w:val="00314D94"/>
    <w:rsid w:val="00617568"/>
    <w:rsid w:val="006E68FA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D53C"/>
  <w15:chartTrackingRefBased/>
  <w15:docId w15:val="{035F31C4-E19A-446C-88C1-B397282B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1418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56</Words>
  <Characters>284</Characters>
  <Application>Microsoft Office Word</Application>
  <DocSecurity>0</DocSecurity>
  <Lines>11</Lines>
  <Paragraphs>8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2025-12-07T15:56:00Z</dcterms:created>
  <dcterms:modified xsi:type="dcterms:W3CDTF">2025-12-07T15:57:00Z</dcterms:modified>
</cp:coreProperties>
</file>