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396F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GODMANSTON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3CBB56C7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9FCE901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683CDF6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Mar.1412</w:t>
      </w:r>
      <w:r>
        <w:rPr>
          <w:rFonts w:ascii="Times New Roman" w:hAnsi="Times New Roman" w:cs="Times New Roman"/>
          <w:sz w:val="24"/>
          <w:szCs w:val="24"/>
        </w:rPr>
        <w:tab/>
        <w:t>The Escheator of Somerset was ordered to take her lands into</w:t>
      </w:r>
    </w:p>
    <w:p w14:paraId="39814749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King’s hands, as she had recently died.</w:t>
      </w:r>
    </w:p>
    <w:p w14:paraId="2F988B2B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p.216)</w:t>
      </w:r>
    </w:p>
    <w:p w14:paraId="0A1FCDB0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1227CFB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216AD3" w14:textId="77777777" w:rsidR="004F5945" w:rsidRDefault="004F5945" w:rsidP="004F594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2024</w:t>
      </w:r>
    </w:p>
    <w:p w14:paraId="4EA6BC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3E17" w14:textId="77777777" w:rsidR="004F5945" w:rsidRDefault="004F5945" w:rsidP="00086E2C">
      <w:r>
        <w:separator/>
      </w:r>
    </w:p>
  </w:endnote>
  <w:endnote w:type="continuationSeparator" w:id="0">
    <w:p w14:paraId="7DFB29FB" w14:textId="77777777" w:rsidR="004F5945" w:rsidRDefault="004F594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72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B4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7A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73B9" w14:textId="77777777" w:rsidR="004F5945" w:rsidRDefault="004F5945" w:rsidP="00086E2C">
      <w:r>
        <w:separator/>
      </w:r>
    </w:p>
  </w:footnote>
  <w:footnote w:type="continuationSeparator" w:id="0">
    <w:p w14:paraId="0A49927A" w14:textId="77777777" w:rsidR="004F5945" w:rsidRDefault="004F594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51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62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9E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45"/>
    <w:rsid w:val="00000660"/>
    <w:rsid w:val="00086E2C"/>
    <w:rsid w:val="000A2E7A"/>
    <w:rsid w:val="002244B7"/>
    <w:rsid w:val="00314D94"/>
    <w:rsid w:val="004F594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C325"/>
  <w15:chartTrackingRefBased/>
  <w15:docId w15:val="{D4988484-F04A-4BE0-AEE9-CD65DDF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45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165</Characters>
  <Application>Microsoft Office Word</Application>
  <DocSecurity>0</DocSecurity>
  <Lines>8</Lines>
  <Paragraphs>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2025-11-07T07:28:00Z</dcterms:created>
  <dcterms:modified xsi:type="dcterms:W3CDTF">2025-11-07T07:30:00Z</dcterms:modified>
</cp:coreProperties>
</file>