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E88C" w14:textId="77777777" w:rsidR="007F2D08" w:rsidRDefault="007F2D08" w:rsidP="007F2D08">
      <w:pPr>
        <w:pStyle w:val="NoSpacing"/>
      </w:pPr>
      <w:r>
        <w:rPr>
          <w:u w:val="single"/>
        </w:rPr>
        <w:t>William GODMESTON</w:t>
      </w:r>
      <w:r>
        <w:t xml:space="preserve">          (fl.1416)</w:t>
      </w:r>
    </w:p>
    <w:p w14:paraId="331DECBF" w14:textId="77777777" w:rsidR="007F2D08" w:rsidRDefault="007F2D08" w:rsidP="007F2D08">
      <w:pPr>
        <w:pStyle w:val="NoSpacing"/>
      </w:pPr>
    </w:p>
    <w:p w14:paraId="1E103A77" w14:textId="77777777" w:rsidR="007F2D08" w:rsidRDefault="007F2D08" w:rsidP="007F2D08">
      <w:pPr>
        <w:pStyle w:val="NoSpacing"/>
      </w:pPr>
    </w:p>
    <w:p w14:paraId="6F9F9EB6" w14:textId="77777777" w:rsidR="007F2D08" w:rsidRDefault="007F2D08" w:rsidP="007F2D08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Essex</w:t>
      </w:r>
    </w:p>
    <w:p w14:paraId="5998AC81" w14:textId="77777777" w:rsidR="007F2D08" w:rsidRDefault="007F2D08" w:rsidP="007F2D08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511EC72D" w14:textId="77777777" w:rsidR="007F2D08" w:rsidRPr="00FD1E72" w:rsidRDefault="007F2D08" w:rsidP="007F2D08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24CBDBEC" w14:textId="77777777" w:rsidR="007F2D08" w:rsidRDefault="007F2D08" w:rsidP="007F2D08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3BC0A6A8" w14:textId="77777777" w:rsidR="007F2D08" w:rsidRDefault="007F2D08" w:rsidP="007F2D08">
      <w:pPr>
        <w:pStyle w:val="NoSpacing"/>
      </w:pPr>
    </w:p>
    <w:p w14:paraId="68C63E2A" w14:textId="77777777" w:rsidR="007F2D08" w:rsidRDefault="007F2D08" w:rsidP="007F2D08">
      <w:pPr>
        <w:pStyle w:val="NoSpacing"/>
      </w:pPr>
    </w:p>
    <w:p w14:paraId="184BC7DF" w14:textId="77777777" w:rsidR="007F2D08" w:rsidRDefault="007F2D08" w:rsidP="007F2D08">
      <w:pPr>
        <w:pStyle w:val="NoSpacing"/>
      </w:pPr>
      <w:r>
        <w:t>14 July 2025</w:t>
      </w:r>
    </w:p>
    <w:p w14:paraId="4C739F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6A31E" w14:textId="77777777" w:rsidR="007F2D08" w:rsidRDefault="007F2D08" w:rsidP="009139A6">
      <w:r>
        <w:separator/>
      </w:r>
    </w:p>
  </w:endnote>
  <w:endnote w:type="continuationSeparator" w:id="0">
    <w:p w14:paraId="3CDB576C" w14:textId="77777777" w:rsidR="007F2D08" w:rsidRDefault="007F2D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697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F7F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6A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451C" w14:textId="77777777" w:rsidR="007F2D08" w:rsidRDefault="007F2D08" w:rsidP="009139A6">
      <w:r>
        <w:separator/>
      </w:r>
    </w:p>
  </w:footnote>
  <w:footnote w:type="continuationSeparator" w:id="0">
    <w:p w14:paraId="79C6CECB" w14:textId="77777777" w:rsidR="007F2D08" w:rsidRDefault="007F2D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D2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CA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D69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0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7F2D0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3926A"/>
  <w15:chartTrackingRefBased/>
  <w15:docId w15:val="{AE06C1AA-251A-4025-8BEB-90CDA209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2025-07-14T15:36:00Z</dcterms:created>
  <dcterms:modified xsi:type="dcterms:W3CDTF">2025-07-14T15:36:00Z</dcterms:modified>
</cp:coreProperties>
</file>