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8654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GODYERE</w:t>
      </w:r>
      <w:r>
        <w:rPr>
          <w:rFonts w:cs="Times New Roman"/>
          <w:szCs w:val="24"/>
        </w:rPr>
        <w:t xml:space="preserve">         (fl.1463)</w:t>
      </w:r>
    </w:p>
    <w:p w14:paraId="2D390A5A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Stockenham</w:t>
      </w:r>
      <w:proofErr w:type="spellEnd"/>
      <w:r>
        <w:rPr>
          <w:rFonts w:cs="Times New Roman"/>
          <w:szCs w:val="24"/>
        </w:rPr>
        <w:t>, Devon. Groom.</w:t>
      </w:r>
    </w:p>
    <w:p w14:paraId="004EDD44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</w:p>
    <w:p w14:paraId="6C8B2083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</w:p>
    <w:p w14:paraId="306B453E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Reynell(q.v.) brought a plaint of trespass against him and 5 others.</w:t>
      </w:r>
    </w:p>
    <w:p w14:paraId="1E4C22EF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9E4E245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</w:p>
    <w:p w14:paraId="0CC95ACB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</w:p>
    <w:p w14:paraId="23ACDC8A" w14:textId="77777777" w:rsidR="009F6ACF" w:rsidRDefault="009F6ACF" w:rsidP="009F6A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57535D7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6916" w14:textId="77777777" w:rsidR="009F6ACF" w:rsidRDefault="009F6ACF" w:rsidP="00086E2C">
      <w:pPr>
        <w:spacing w:after="0" w:line="240" w:lineRule="auto"/>
      </w:pPr>
      <w:r>
        <w:separator/>
      </w:r>
    </w:p>
  </w:endnote>
  <w:endnote w:type="continuationSeparator" w:id="0">
    <w:p w14:paraId="05B4F220" w14:textId="77777777" w:rsidR="009F6ACF" w:rsidRDefault="009F6AC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DD4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11C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B5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C683" w14:textId="77777777" w:rsidR="009F6ACF" w:rsidRDefault="009F6ACF" w:rsidP="00086E2C">
      <w:pPr>
        <w:spacing w:after="0" w:line="240" w:lineRule="auto"/>
      </w:pPr>
      <w:r>
        <w:separator/>
      </w:r>
    </w:p>
  </w:footnote>
  <w:footnote w:type="continuationSeparator" w:id="0">
    <w:p w14:paraId="09B0D0D8" w14:textId="77777777" w:rsidR="009F6ACF" w:rsidRDefault="009F6AC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8A3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730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56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CF"/>
    <w:rsid w:val="00086E2C"/>
    <w:rsid w:val="000A2E7A"/>
    <w:rsid w:val="001270B0"/>
    <w:rsid w:val="002244B7"/>
    <w:rsid w:val="00314D94"/>
    <w:rsid w:val="00617568"/>
    <w:rsid w:val="006E68FA"/>
    <w:rsid w:val="009F6A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A518"/>
  <w15:chartTrackingRefBased/>
  <w15:docId w15:val="{51170381-B2BD-43D5-AD41-7F1A4ADA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6AC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6A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229</Characters>
  <Application>Microsoft Office Word</Application>
  <DocSecurity>0</DocSecurity>
  <Lines>12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2025-11-01T07:31:00Z</dcterms:created>
  <dcterms:modified xsi:type="dcterms:W3CDTF">2025-11-01T07:32:00Z</dcterms:modified>
</cp:coreProperties>
</file>