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259D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GODYERE</w:t>
      </w:r>
      <w:r>
        <w:rPr>
          <w:rFonts w:cs="Times New Roman"/>
          <w:szCs w:val="24"/>
        </w:rPr>
        <w:t xml:space="preserve">      (fl.1463)</w:t>
      </w:r>
    </w:p>
    <w:p w14:paraId="455DC5A9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Stockenham</w:t>
      </w:r>
      <w:proofErr w:type="spellEnd"/>
      <w:r>
        <w:rPr>
          <w:rFonts w:cs="Times New Roman"/>
          <w:szCs w:val="24"/>
        </w:rPr>
        <w:t>, Devon. Husbandman.</w:t>
      </w:r>
    </w:p>
    <w:p w14:paraId="3974C521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</w:p>
    <w:p w14:paraId="4FBB4992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</w:p>
    <w:p w14:paraId="5F0243EC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Reynell(q.v.) brought a plaint of trespass against him and 5 others.</w:t>
      </w:r>
    </w:p>
    <w:p w14:paraId="74F4A56C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87B27A1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</w:p>
    <w:p w14:paraId="57AC2E05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</w:p>
    <w:p w14:paraId="036E4A31" w14:textId="77777777" w:rsidR="00A3023E" w:rsidRDefault="00A3023E" w:rsidP="00A302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6CCDB59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0491" w14:textId="77777777" w:rsidR="00A3023E" w:rsidRDefault="00A3023E" w:rsidP="00086E2C">
      <w:pPr>
        <w:spacing w:after="0" w:line="240" w:lineRule="auto"/>
      </w:pPr>
      <w:r>
        <w:separator/>
      </w:r>
    </w:p>
  </w:endnote>
  <w:endnote w:type="continuationSeparator" w:id="0">
    <w:p w14:paraId="3D7F5735" w14:textId="77777777" w:rsidR="00A3023E" w:rsidRDefault="00A302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2B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91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56D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3909" w14:textId="77777777" w:rsidR="00A3023E" w:rsidRDefault="00A3023E" w:rsidP="00086E2C">
      <w:pPr>
        <w:spacing w:after="0" w:line="240" w:lineRule="auto"/>
      </w:pPr>
      <w:r>
        <w:separator/>
      </w:r>
    </w:p>
  </w:footnote>
  <w:footnote w:type="continuationSeparator" w:id="0">
    <w:p w14:paraId="4C00A5E9" w14:textId="77777777" w:rsidR="00A3023E" w:rsidRDefault="00A302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48B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80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CA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3E"/>
    <w:rsid w:val="00086E2C"/>
    <w:rsid w:val="000A2E7A"/>
    <w:rsid w:val="001270B0"/>
    <w:rsid w:val="002244B7"/>
    <w:rsid w:val="00314D94"/>
    <w:rsid w:val="00617568"/>
    <w:rsid w:val="006E68FA"/>
    <w:rsid w:val="00A3023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17F0"/>
  <w15:chartTrackingRefBased/>
  <w15:docId w15:val="{6D0195E0-3866-4083-849A-913C180C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023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302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234</Characters>
  <Application>Microsoft Office Word</Application>
  <DocSecurity>0</DocSecurity>
  <Lines>13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2025-10-31T23:03:00Z</dcterms:created>
  <dcterms:modified xsi:type="dcterms:W3CDTF">2025-10-31T23:04:00Z</dcterms:modified>
</cp:coreProperties>
</file>