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67C45" w14:textId="77777777" w:rsidR="00966E3B" w:rsidRDefault="00966E3B" w:rsidP="00966E3B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Alexander GODYNG</w:t>
      </w:r>
      <w:r>
        <w:t xml:space="preserve">       (fl.1465)</w:t>
      </w:r>
    </w:p>
    <w:p w14:paraId="2DFA2CB9" w14:textId="77777777" w:rsidR="00966E3B" w:rsidRDefault="00966E3B" w:rsidP="00966E3B">
      <w:pPr>
        <w:pStyle w:val="NoSpacing"/>
        <w:tabs>
          <w:tab w:val="left" w:pos="810"/>
          <w:tab w:val="left" w:pos="1440"/>
        </w:tabs>
      </w:pPr>
      <w:r>
        <w:t>Chaplain.</w:t>
      </w:r>
    </w:p>
    <w:p w14:paraId="71927DE3" w14:textId="77777777" w:rsidR="00966E3B" w:rsidRDefault="00966E3B" w:rsidP="00966E3B">
      <w:pPr>
        <w:pStyle w:val="NoSpacing"/>
        <w:tabs>
          <w:tab w:val="left" w:pos="810"/>
          <w:tab w:val="left" w:pos="1440"/>
        </w:tabs>
      </w:pPr>
    </w:p>
    <w:p w14:paraId="1BF44EA6" w14:textId="77777777" w:rsidR="00966E3B" w:rsidRDefault="00966E3B" w:rsidP="00966E3B">
      <w:pPr>
        <w:pStyle w:val="NoSpacing"/>
        <w:tabs>
          <w:tab w:val="left" w:pos="810"/>
          <w:tab w:val="left" w:pos="1440"/>
        </w:tabs>
      </w:pPr>
    </w:p>
    <w:p w14:paraId="067A006A" w14:textId="77777777" w:rsidR="00966E3B" w:rsidRDefault="00966E3B" w:rsidP="00966E3B">
      <w:pPr>
        <w:pStyle w:val="NoSpacing"/>
        <w:tabs>
          <w:tab w:val="left" w:pos="810"/>
          <w:tab w:val="left" w:pos="1440"/>
        </w:tabs>
      </w:pPr>
      <w:r>
        <w:t>23 Nov.1465</w:t>
      </w:r>
      <w:r>
        <w:tab/>
        <w:t>He was presented to the parish church of Leaveland, Kent.</w:t>
      </w:r>
    </w:p>
    <w:p w14:paraId="116E8846" w14:textId="77777777" w:rsidR="00966E3B" w:rsidRDefault="00966E3B" w:rsidP="00966E3B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(C.P.R. 1461-67 p.479)</w:t>
      </w:r>
    </w:p>
    <w:p w14:paraId="586EADE2" w14:textId="77777777" w:rsidR="00966E3B" w:rsidRDefault="00966E3B" w:rsidP="00966E3B">
      <w:pPr>
        <w:pStyle w:val="NoSpacing"/>
        <w:tabs>
          <w:tab w:val="left" w:pos="810"/>
          <w:tab w:val="left" w:pos="1440"/>
        </w:tabs>
      </w:pPr>
    </w:p>
    <w:p w14:paraId="2911A9BE" w14:textId="77777777" w:rsidR="00966E3B" w:rsidRDefault="00966E3B" w:rsidP="00966E3B">
      <w:pPr>
        <w:pStyle w:val="NoSpacing"/>
        <w:tabs>
          <w:tab w:val="left" w:pos="810"/>
          <w:tab w:val="left" w:pos="1440"/>
        </w:tabs>
      </w:pPr>
    </w:p>
    <w:p w14:paraId="491277BC" w14:textId="7EB706DA" w:rsidR="00BA00AB" w:rsidRPr="00EB3209" w:rsidRDefault="00966E3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7C8B4" w14:textId="77777777" w:rsidR="00966E3B" w:rsidRDefault="00966E3B" w:rsidP="009139A6">
      <w:r>
        <w:separator/>
      </w:r>
    </w:p>
  </w:endnote>
  <w:endnote w:type="continuationSeparator" w:id="0">
    <w:p w14:paraId="2790B8A0" w14:textId="77777777" w:rsidR="00966E3B" w:rsidRDefault="00966E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5F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95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4B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F2B8" w14:textId="77777777" w:rsidR="00966E3B" w:rsidRDefault="00966E3B" w:rsidP="009139A6">
      <w:r>
        <w:separator/>
      </w:r>
    </w:p>
  </w:footnote>
  <w:footnote w:type="continuationSeparator" w:id="0">
    <w:p w14:paraId="2F40327C" w14:textId="77777777" w:rsidR="00966E3B" w:rsidRDefault="00966E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97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DB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45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3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966E3B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DFB0E"/>
  <w15:chartTrackingRefBased/>
  <w15:docId w15:val="{8521BF87-BDE8-42CD-89F6-53177565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2025-09-30T06:34:00Z</dcterms:created>
  <dcterms:modified xsi:type="dcterms:W3CDTF">2025-09-30T06:35:00Z</dcterms:modified>
</cp:coreProperties>
</file>