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EE3A6" w14:textId="77777777" w:rsidR="00900790" w:rsidRDefault="00900790" w:rsidP="00900790">
      <w:pPr>
        <w:pStyle w:val="NoSpacing"/>
        <w:rPr>
          <w:rFonts w:cs="Times New Roman"/>
          <w:szCs w:val="24"/>
        </w:rPr>
      </w:pPr>
      <w:r>
        <w:rPr>
          <w:u w:val="single"/>
        </w:rPr>
        <w:t>John GOFFAYRE</w:t>
      </w:r>
      <w:r>
        <w:t xml:space="preserve">      </w:t>
      </w:r>
      <w:proofErr w:type="gramStart"/>
      <w: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fl.1414)</w:t>
      </w:r>
    </w:p>
    <w:p w14:paraId="4E102A40" w14:textId="77777777" w:rsidR="00900790" w:rsidRDefault="00900790" w:rsidP="00900790">
      <w:pPr>
        <w:pStyle w:val="NoSpacing"/>
        <w:rPr>
          <w:rFonts w:cs="Times New Roman"/>
          <w:szCs w:val="24"/>
        </w:rPr>
      </w:pPr>
    </w:p>
    <w:p w14:paraId="5D31B603" w14:textId="77777777" w:rsidR="00900790" w:rsidRDefault="00900790" w:rsidP="00900790">
      <w:pPr>
        <w:pStyle w:val="NoSpacing"/>
        <w:rPr>
          <w:rFonts w:cs="Times New Roman"/>
          <w:szCs w:val="24"/>
        </w:rPr>
      </w:pPr>
    </w:p>
    <w:p w14:paraId="572065FC" w14:textId="77777777" w:rsidR="00900790" w:rsidRDefault="00900790" w:rsidP="00900790">
      <w:pPr>
        <w:pStyle w:val="NoSpacing"/>
      </w:pPr>
      <w:r>
        <w:t>22 Dec.1414</w:t>
      </w:r>
      <w:r>
        <w:tab/>
        <w:t>He was on a commission to levy and collect from all cities, boroughs and</w:t>
      </w:r>
    </w:p>
    <w:p w14:paraId="10F546AC" w14:textId="77777777" w:rsidR="00900790" w:rsidRDefault="00900790" w:rsidP="00900790">
      <w:pPr>
        <w:pStyle w:val="NoSpacing"/>
      </w:pPr>
      <w:r>
        <w:tab/>
      </w:r>
      <w:r>
        <w:tab/>
        <w:t xml:space="preserve">towns and from all secular lords of towns and other lay </w:t>
      </w:r>
      <w:proofErr w:type="gramStart"/>
      <w:r>
        <w:t>persons</w:t>
      </w:r>
      <w:proofErr w:type="gramEnd"/>
      <w:r>
        <w:t xml:space="preserve"> having goods</w:t>
      </w:r>
    </w:p>
    <w:p w14:paraId="2CA4EAF5" w14:textId="77777777" w:rsidR="00900790" w:rsidRDefault="00900790" w:rsidP="00900790">
      <w:pPr>
        <w:pStyle w:val="NoSpacing"/>
      </w:pPr>
      <w:r>
        <w:tab/>
      </w:r>
      <w:r>
        <w:tab/>
        <w:t>and possessions and from others both great and small in Southwark</w:t>
      </w:r>
    </w:p>
    <w:p w14:paraId="4DD694DE" w14:textId="77777777" w:rsidR="00900790" w:rsidRDefault="00900790" w:rsidP="00900790">
      <w:pPr>
        <w:pStyle w:val="NoSpacing"/>
      </w:pPr>
      <w:r>
        <w:tab/>
      </w:r>
      <w:r>
        <w:tab/>
        <w:t>the taxes of two whole fifteenths and tenths.</w:t>
      </w:r>
    </w:p>
    <w:p w14:paraId="3C19D6A6" w14:textId="77777777" w:rsidR="00900790" w:rsidRDefault="00900790" w:rsidP="00900790">
      <w:pPr>
        <w:pStyle w:val="NoSpacing"/>
      </w:pPr>
      <w:r>
        <w:tab/>
      </w:r>
      <w:r>
        <w:tab/>
        <w:t>(C.F.R. 1413-22 p.88)</w:t>
      </w:r>
    </w:p>
    <w:p w14:paraId="464C7B84" w14:textId="77777777" w:rsidR="00900790" w:rsidRDefault="00900790" w:rsidP="00900790">
      <w:pPr>
        <w:pStyle w:val="NoSpacing"/>
      </w:pPr>
    </w:p>
    <w:p w14:paraId="7F2B4F4A" w14:textId="77777777" w:rsidR="00900790" w:rsidRDefault="00900790" w:rsidP="00900790">
      <w:pPr>
        <w:pStyle w:val="NoSpacing"/>
      </w:pPr>
    </w:p>
    <w:p w14:paraId="3B8DD001" w14:textId="77777777" w:rsidR="00900790" w:rsidRDefault="00900790" w:rsidP="00900790">
      <w:pPr>
        <w:pStyle w:val="NoSpacing"/>
      </w:pPr>
      <w:r>
        <w:t>24 January 2025</w:t>
      </w:r>
    </w:p>
    <w:p w14:paraId="1E180EC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11C53" w14:textId="77777777" w:rsidR="00900790" w:rsidRDefault="00900790" w:rsidP="009139A6">
      <w:r>
        <w:separator/>
      </w:r>
    </w:p>
  </w:endnote>
  <w:endnote w:type="continuationSeparator" w:id="0">
    <w:p w14:paraId="172B8C55" w14:textId="77777777" w:rsidR="00900790" w:rsidRDefault="0090079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8D5A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833D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1E77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E1A10" w14:textId="77777777" w:rsidR="00900790" w:rsidRDefault="00900790" w:rsidP="009139A6">
      <w:r>
        <w:separator/>
      </w:r>
    </w:p>
  </w:footnote>
  <w:footnote w:type="continuationSeparator" w:id="0">
    <w:p w14:paraId="596E16AF" w14:textId="77777777" w:rsidR="00900790" w:rsidRDefault="0090079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BB8A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8171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9A11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790"/>
    <w:rsid w:val="000666E0"/>
    <w:rsid w:val="002510B7"/>
    <w:rsid w:val="00270799"/>
    <w:rsid w:val="005C130B"/>
    <w:rsid w:val="00826F5C"/>
    <w:rsid w:val="00900790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B516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F7FC3"/>
  <w15:chartTrackingRefBased/>
  <w15:docId w15:val="{A70FAE3B-4ACC-423A-B57B-CCA42EE8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2025-01-24T15:55:00Z</dcterms:created>
  <dcterms:modified xsi:type="dcterms:W3CDTF">2025-01-24T15:55:00Z</dcterms:modified>
</cp:coreProperties>
</file>