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6BEBC" w14:textId="77777777" w:rsidR="00763E8D" w:rsidRDefault="00763E8D" w:rsidP="00763E8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Clement GOLDEHAM</w:t>
      </w:r>
      <w:r>
        <w:rPr>
          <w:rFonts w:cs="Times New Roman"/>
          <w:szCs w:val="24"/>
        </w:rPr>
        <w:t xml:space="preserve">        (fl.1464)</w:t>
      </w:r>
    </w:p>
    <w:p w14:paraId="3B5FF56F" w14:textId="77777777" w:rsidR="00763E8D" w:rsidRDefault="00763E8D" w:rsidP="00763E8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Dyer.</w:t>
      </w:r>
    </w:p>
    <w:p w14:paraId="6B577392" w14:textId="77777777" w:rsidR="00763E8D" w:rsidRDefault="00763E8D" w:rsidP="00763E8D">
      <w:pPr>
        <w:pStyle w:val="NoSpacing"/>
        <w:rPr>
          <w:rFonts w:cs="Times New Roman"/>
          <w:szCs w:val="24"/>
        </w:rPr>
      </w:pPr>
    </w:p>
    <w:p w14:paraId="14F9967D" w14:textId="77777777" w:rsidR="00763E8D" w:rsidRDefault="00763E8D" w:rsidP="00763E8D">
      <w:pPr>
        <w:pStyle w:val="NoSpacing"/>
        <w:rPr>
          <w:rFonts w:cs="Times New Roman"/>
          <w:szCs w:val="24"/>
        </w:rPr>
      </w:pPr>
    </w:p>
    <w:p w14:paraId="3C5DCBF4" w14:textId="77777777" w:rsidR="006A014A" w:rsidRDefault="006A014A" w:rsidP="006A014A">
      <w:pPr>
        <w:pStyle w:val="NoSpacing"/>
        <w:tabs>
          <w:tab w:val="left" w:pos="810"/>
          <w:tab w:val="left" w:pos="1440"/>
        </w:tabs>
      </w:pPr>
      <w:r>
        <w:t>20 Nov.1464</w:t>
      </w:r>
      <w:r>
        <w:tab/>
        <w:t>John Hervy late of Helme(q.v.) was pardoned for not appearing to</w:t>
      </w:r>
    </w:p>
    <w:p w14:paraId="75661818" w14:textId="77777777" w:rsidR="006A014A" w:rsidRDefault="006A014A" w:rsidP="006A014A">
      <w:pPr>
        <w:pStyle w:val="NoSpacing"/>
        <w:tabs>
          <w:tab w:val="left" w:pos="810"/>
          <w:tab w:val="left" w:pos="1440"/>
        </w:tabs>
      </w:pPr>
      <w:r>
        <w:tab/>
      </w:r>
      <w:r>
        <w:tab/>
        <w:t>answer him touching a debt of 100s.      (C.P.R. 1461-67 p.317)</w:t>
      </w:r>
    </w:p>
    <w:p w14:paraId="10D0FBEF" w14:textId="77777777" w:rsidR="006A014A" w:rsidRPr="00C26F4D" w:rsidRDefault="006A014A" w:rsidP="00763E8D">
      <w:pPr>
        <w:pStyle w:val="NoSpacing"/>
        <w:rPr>
          <w:rFonts w:cs="Times New Roman"/>
          <w:szCs w:val="24"/>
        </w:rPr>
      </w:pPr>
    </w:p>
    <w:p w14:paraId="2C7E888A" w14:textId="77777777" w:rsidR="00763E8D" w:rsidRPr="00995986" w:rsidRDefault="00763E8D" w:rsidP="00763E8D">
      <w:pPr>
        <w:pStyle w:val="NoSpacing"/>
        <w:rPr>
          <w:rFonts w:cs="Times New Roman"/>
          <w:szCs w:val="24"/>
        </w:rPr>
      </w:pPr>
    </w:p>
    <w:p w14:paraId="0D48D946" w14:textId="77777777" w:rsidR="00763E8D" w:rsidRDefault="00763E8D" w:rsidP="00763E8D">
      <w:pPr>
        <w:pStyle w:val="NoSpacing"/>
        <w:rPr>
          <w:rFonts w:cs="Times New Roman"/>
          <w:szCs w:val="24"/>
        </w:rPr>
      </w:pPr>
    </w:p>
    <w:p w14:paraId="3EC3FC51" w14:textId="77777777" w:rsidR="00763E8D" w:rsidRPr="003C1948" w:rsidRDefault="00763E8D" w:rsidP="00763E8D">
      <w:pPr>
        <w:pStyle w:val="NoSpacing"/>
        <w:rPr>
          <w:rFonts w:cs="Times New Roman"/>
          <w:szCs w:val="24"/>
        </w:rPr>
      </w:pPr>
    </w:p>
    <w:p w14:paraId="5B7154E8" w14:textId="2F296340" w:rsidR="00617568" w:rsidRDefault="00763E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 November 2025</w:t>
      </w:r>
    </w:p>
    <w:p w14:paraId="39764D52" w14:textId="77777777" w:rsidR="00763E8D" w:rsidRPr="00086E2C" w:rsidRDefault="00763E8D">
      <w:pPr>
        <w:rPr>
          <w:rFonts w:ascii="Times New Roman" w:hAnsi="Times New Roman" w:cs="Times New Roman"/>
        </w:rPr>
      </w:pPr>
    </w:p>
    <w:sectPr w:rsidR="00763E8D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55D4B" w14:textId="77777777" w:rsidR="00811EDD" w:rsidRDefault="00811EDD" w:rsidP="00086E2C">
      <w:pPr>
        <w:spacing w:after="0" w:line="240" w:lineRule="auto"/>
      </w:pPr>
      <w:r>
        <w:separator/>
      </w:r>
    </w:p>
  </w:endnote>
  <w:endnote w:type="continuationSeparator" w:id="0">
    <w:p w14:paraId="6D9BA52A" w14:textId="77777777" w:rsidR="00811EDD" w:rsidRDefault="00811ED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06CA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28E5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5037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44399" w14:textId="77777777" w:rsidR="00811EDD" w:rsidRDefault="00811EDD" w:rsidP="00086E2C">
      <w:pPr>
        <w:spacing w:after="0" w:line="240" w:lineRule="auto"/>
      </w:pPr>
      <w:r>
        <w:separator/>
      </w:r>
    </w:p>
  </w:footnote>
  <w:footnote w:type="continuationSeparator" w:id="0">
    <w:p w14:paraId="219CCAEB" w14:textId="77777777" w:rsidR="00811EDD" w:rsidRDefault="00811ED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51A9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C98A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6CDA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E8D"/>
    <w:rsid w:val="00086E2C"/>
    <w:rsid w:val="000A2E7A"/>
    <w:rsid w:val="002244B7"/>
    <w:rsid w:val="0025416A"/>
    <w:rsid w:val="00314D94"/>
    <w:rsid w:val="00617568"/>
    <w:rsid w:val="006A014A"/>
    <w:rsid w:val="006E68FA"/>
    <w:rsid w:val="00763E8D"/>
    <w:rsid w:val="00811EDD"/>
    <w:rsid w:val="00BD706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65DE5"/>
  <w15:chartTrackingRefBased/>
  <w15:docId w15:val="{6EF87F9F-F20E-4D9C-A923-BBC85E764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63E8D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3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2025-11-23T23:00:00Z</dcterms:created>
  <dcterms:modified xsi:type="dcterms:W3CDTF">2026-04-23T09:33:00Z</dcterms:modified>
</cp:coreProperties>
</file>