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827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GOLDESAY</w:t>
      </w:r>
      <w:r>
        <w:rPr>
          <w:rFonts w:cs="Times New Roman"/>
          <w:szCs w:val="24"/>
        </w:rPr>
        <w:t xml:space="preserve">          (fl.1465)</w:t>
      </w:r>
    </w:p>
    <w:p w14:paraId="0309B29F" w14:textId="77777777" w:rsidR="004D46A2" w:rsidRDefault="004D46A2" w:rsidP="004D46A2">
      <w:pPr>
        <w:pStyle w:val="NoSpacing"/>
        <w:rPr>
          <w:rFonts w:cs="Times New Roman"/>
          <w:szCs w:val="24"/>
        </w:rPr>
      </w:pPr>
    </w:p>
    <w:p w14:paraId="26163A61" w14:textId="77777777" w:rsidR="004D46A2" w:rsidRDefault="004D46A2" w:rsidP="004D46A2">
      <w:pPr>
        <w:pStyle w:val="NoSpacing"/>
        <w:rPr>
          <w:rFonts w:cs="Times New Roman"/>
          <w:szCs w:val="24"/>
        </w:rPr>
      </w:pPr>
    </w:p>
    <w:p w14:paraId="3DCA730F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Apr.1465</w:t>
      </w:r>
      <w:r>
        <w:rPr>
          <w:rFonts w:cs="Times New Roman"/>
          <w:szCs w:val="24"/>
        </w:rPr>
        <w:tab/>
        <w:t>He was on a commission to enquire concerning the lands held by</w:t>
      </w:r>
    </w:p>
    <w:p w14:paraId="1AACCC6F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Devon(q.v.), and James, </w:t>
      </w:r>
      <w:proofErr w:type="gramStart"/>
      <w:r>
        <w:rPr>
          <w:rFonts w:cs="Times New Roman"/>
          <w:szCs w:val="24"/>
        </w:rPr>
        <w:t>late</w:t>
      </w:r>
      <w:proofErr w:type="gramEnd"/>
      <w:r>
        <w:rPr>
          <w:rFonts w:cs="Times New Roman"/>
          <w:szCs w:val="24"/>
        </w:rPr>
        <w:t xml:space="preserve"> Earl of Ormond(q.v.),</w:t>
      </w:r>
    </w:p>
    <w:p w14:paraId="722B8AD3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Devon, Cornwall Somerset and Dorset.</w:t>
      </w:r>
    </w:p>
    <w:p w14:paraId="0B79ABF4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p.452)</w:t>
      </w:r>
    </w:p>
    <w:p w14:paraId="55C66750" w14:textId="77777777" w:rsidR="004D46A2" w:rsidRDefault="004D46A2" w:rsidP="004D46A2">
      <w:pPr>
        <w:pStyle w:val="NoSpacing"/>
        <w:rPr>
          <w:rFonts w:cs="Times New Roman"/>
          <w:szCs w:val="24"/>
        </w:rPr>
      </w:pPr>
    </w:p>
    <w:p w14:paraId="37764054" w14:textId="77777777" w:rsidR="004D46A2" w:rsidRDefault="004D46A2" w:rsidP="004D46A2">
      <w:pPr>
        <w:pStyle w:val="NoSpacing"/>
        <w:rPr>
          <w:rFonts w:cs="Times New Roman"/>
          <w:szCs w:val="24"/>
        </w:rPr>
      </w:pPr>
    </w:p>
    <w:p w14:paraId="4E8EAF4E" w14:textId="77777777" w:rsidR="004D46A2" w:rsidRDefault="004D46A2" w:rsidP="004D46A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091CAA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6E29" w14:textId="77777777" w:rsidR="004D46A2" w:rsidRDefault="004D46A2" w:rsidP="009139A6">
      <w:r>
        <w:separator/>
      </w:r>
    </w:p>
  </w:endnote>
  <w:endnote w:type="continuationSeparator" w:id="0">
    <w:p w14:paraId="25C21C2B" w14:textId="77777777" w:rsidR="004D46A2" w:rsidRDefault="004D46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24D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06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62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1A268" w14:textId="77777777" w:rsidR="004D46A2" w:rsidRDefault="004D46A2" w:rsidP="009139A6">
      <w:r>
        <w:separator/>
      </w:r>
    </w:p>
  </w:footnote>
  <w:footnote w:type="continuationSeparator" w:id="0">
    <w:p w14:paraId="2C3B36CB" w14:textId="77777777" w:rsidR="004D46A2" w:rsidRDefault="004D46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E8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FB2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6E0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A2"/>
    <w:rsid w:val="000666E0"/>
    <w:rsid w:val="000A2E7A"/>
    <w:rsid w:val="001307AC"/>
    <w:rsid w:val="00190DFA"/>
    <w:rsid w:val="002510B7"/>
    <w:rsid w:val="00270799"/>
    <w:rsid w:val="002737D5"/>
    <w:rsid w:val="00357E4A"/>
    <w:rsid w:val="004D46A2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984AB"/>
  <w15:chartTrackingRefBased/>
  <w15:docId w15:val="{88EB8BCB-E0A8-4833-8732-D371EFD5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2025-07-10T16:46:00Z</dcterms:created>
  <dcterms:modified xsi:type="dcterms:W3CDTF">2025-07-10T16:47:00Z</dcterms:modified>
</cp:coreProperties>
</file>