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FF0C" w14:textId="77777777" w:rsidR="006E4BCF" w:rsidRDefault="006E4BCF" w:rsidP="006E4BCF">
      <w:pPr>
        <w:pStyle w:val="NoSpacing"/>
      </w:pPr>
      <w:r>
        <w:rPr>
          <w:u w:val="single"/>
        </w:rPr>
        <w:t>John GOLDHURST</w:t>
      </w:r>
      <w:r>
        <w:t xml:space="preserve">       (fl.1492)</w:t>
      </w:r>
    </w:p>
    <w:p w14:paraId="79493231" w14:textId="77777777" w:rsidR="006E4BCF" w:rsidRDefault="006E4BCF" w:rsidP="006E4BCF">
      <w:pPr>
        <w:pStyle w:val="NoSpacing"/>
      </w:pPr>
      <w:r>
        <w:t>of London. Skinner.</w:t>
      </w:r>
    </w:p>
    <w:p w14:paraId="081782E8" w14:textId="77777777" w:rsidR="006E4BCF" w:rsidRDefault="006E4BCF" w:rsidP="006E4BCF">
      <w:pPr>
        <w:pStyle w:val="NoSpacing"/>
      </w:pPr>
    </w:p>
    <w:p w14:paraId="0905B090" w14:textId="77777777" w:rsidR="006E4BCF" w:rsidRDefault="006E4BCF" w:rsidP="006E4BCF">
      <w:pPr>
        <w:pStyle w:val="NoSpacing"/>
      </w:pPr>
    </w:p>
    <w:p w14:paraId="3A533338" w14:textId="77777777" w:rsidR="006E4BCF" w:rsidRDefault="006E4BCF" w:rsidP="006E4BCF">
      <w:pPr>
        <w:pStyle w:val="NoSpacing"/>
      </w:pPr>
      <w:r>
        <w:tab/>
        <w:t>1492</w:t>
      </w:r>
      <w:r>
        <w:tab/>
        <w:t>He made a plaint of debt against Joan Heyth of Gloucester(q.v.) and</w:t>
      </w:r>
    </w:p>
    <w:p w14:paraId="24E0B9F2" w14:textId="77777777" w:rsidR="006E4BCF" w:rsidRDefault="006E4BCF" w:rsidP="006E4BCF">
      <w:pPr>
        <w:pStyle w:val="NoSpacing"/>
      </w:pPr>
      <w:r>
        <w:tab/>
      </w:r>
      <w:r>
        <w:tab/>
        <w:t>John Snetham of Gloucester(q.v.) as the administrators of Thomas Heath</w:t>
      </w:r>
    </w:p>
    <w:p w14:paraId="5C4A4125" w14:textId="77777777" w:rsidR="006E4BCF" w:rsidRDefault="006E4BCF" w:rsidP="006E4BCF">
      <w:pPr>
        <w:pStyle w:val="NoSpacing"/>
      </w:pPr>
      <w:r>
        <w:tab/>
      </w:r>
      <w:r>
        <w:tab/>
        <w:t>of Gloucester(q.v.).</w:t>
      </w:r>
    </w:p>
    <w:p w14:paraId="27B2062E" w14:textId="77777777" w:rsidR="006E4BCF" w:rsidRDefault="006E4BCF" w:rsidP="006E4BCF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73A3CF1A" w14:textId="77777777" w:rsidR="006E4BCF" w:rsidRDefault="006E4BCF" w:rsidP="006E4BCF">
      <w:pPr>
        <w:pStyle w:val="NoSpacing"/>
      </w:pPr>
    </w:p>
    <w:p w14:paraId="6E4D01B8" w14:textId="77777777" w:rsidR="006E4BCF" w:rsidRDefault="006E4BCF" w:rsidP="006E4BCF">
      <w:pPr>
        <w:pStyle w:val="NoSpacing"/>
      </w:pPr>
    </w:p>
    <w:p w14:paraId="1B47D1A1" w14:textId="77777777" w:rsidR="006E4BCF" w:rsidRDefault="006E4BCF" w:rsidP="006E4BCF">
      <w:pPr>
        <w:pStyle w:val="NoSpacing"/>
      </w:pPr>
      <w:r>
        <w:t>24 October 2025</w:t>
      </w:r>
    </w:p>
    <w:p w14:paraId="55990CC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8B2B" w14:textId="77777777" w:rsidR="006E4BCF" w:rsidRDefault="006E4BCF" w:rsidP="00086E2C">
      <w:pPr>
        <w:spacing w:after="0" w:line="240" w:lineRule="auto"/>
      </w:pPr>
      <w:r>
        <w:separator/>
      </w:r>
    </w:p>
  </w:endnote>
  <w:endnote w:type="continuationSeparator" w:id="0">
    <w:p w14:paraId="538ABC55" w14:textId="77777777" w:rsidR="006E4BCF" w:rsidRDefault="006E4BC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E47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72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45D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28BF" w14:textId="77777777" w:rsidR="006E4BCF" w:rsidRDefault="006E4BCF" w:rsidP="00086E2C">
      <w:pPr>
        <w:spacing w:after="0" w:line="240" w:lineRule="auto"/>
      </w:pPr>
      <w:r>
        <w:separator/>
      </w:r>
    </w:p>
  </w:footnote>
  <w:footnote w:type="continuationSeparator" w:id="0">
    <w:p w14:paraId="4FD18CBF" w14:textId="77777777" w:rsidR="006E4BCF" w:rsidRDefault="006E4BC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85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3F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91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CF"/>
    <w:rsid w:val="00086E2C"/>
    <w:rsid w:val="000A2E7A"/>
    <w:rsid w:val="002244B7"/>
    <w:rsid w:val="00314D94"/>
    <w:rsid w:val="0058262F"/>
    <w:rsid w:val="00617568"/>
    <w:rsid w:val="006E4BCF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5940"/>
  <w15:chartTrackingRefBased/>
  <w15:docId w15:val="{9EEE176C-13B2-438B-8DEB-7D1EDF8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4BC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E4B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53</Words>
  <Characters>348</Characters>
  <Application>Microsoft Office Word</Application>
  <DocSecurity>0</DocSecurity>
  <Lines>21</Lines>
  <Paragraphs>13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2025-10-28T07:30:00Z</dcterms:created>
  <dcterms:modified xsi:type="dcterms:W3CDTF">2025-10-28T07:30:00Z</dcterms:modified>
</cp:coreProperties>
</file>