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2B95" w14:textId="77777777" w:rsidR="00516376" w:rsidRDefault="00516376" w:rsidP="00516376">
      <w:pPr>
        <w:pStyle w:val="NoSpacing"/>
        <w:rPr>
          <w:szCs w:val="24"/>
        </w:rPr>
      </w:pPr>
      <w:r>
        <w:rPr>
          <w:szCs w:val="24"/>
          <w:u w:val="single"/>
        </w:rPr>
        <w:t>John GOLDYNG</w:t>
      </w:r>
      <w:r>
        <w:rPr>
          <w:szCs w:val="24"/>
        </w:rPr>
        <w:t xml:space="preserve">      (fl.1488)</w:t>
      </w:r>
    </w:p>
    <w:p w14:paraId="751DB836" w14:textId="77777777" w:rsidR="00516376" w:rsidRDefault="00516376" w:rsidP="00516376">
      <w:pPr>
        <w:pStyle w:val="NoSpacing"/>
        <w:rPr>
          <w:szCs w:val="24"/>
        </w:rPr>
      </w:pPr>
      <w:r>
        <w:rPr>
          <w:szCs w:val="24"/>
        </w:rPr>
        <w:t>Clerk.</w:t>
      </w:r>
    </w:p>
    <w:p w14:paraId="1030DB98" w14:textId="77777777" w:rsidR="00516376" w:rsidRDefault="00516376" w:rsidP="00516376">
      <w:pPr>
        <w:pStyle w:val="NoSpacing"/>
        <w:rPr>
          <w:szCs w:val="24"/>
        </w:rPr>
      </w:pPr>
    </w:p>
    <w:p w14:paraId="3D64FFF4" w14:textId="77777777" w:rsidR="00516376" w:rsidRDefault="00516376" w:rsidP="00516376">
      <w:pPr>
        <w:pStyle w:val="NoSpacing"/>
        <w:rPr>
          <w:szCs w:val="24"/>
        </w:rPr>
      </w:pPr>
    </w:p>
    <w:p w14:paraId="66BC1425" w14:textId="77777777" w:rsidR="00516376" w:rsidRDefault="00516376" w:rsidP="00516376">
      <w:pPr>
        <w:pStyle w:val="NoSpacing"/>
        <w:rPr>
          <w:szCs w:val="24"/>
        </w:rPr>
      </w:pPr>
      <w:r>
        <w:rPr>
          <w:szCs w:val="24"/>
        </w:rPr>
        <w:t>18 Mar.1488</w:t>
      </w:r>
      <w:r>
        <w:rPr>
          <w:szCs w:val="24"/>
        </w:rPr>
        <w:tab/>
        <w:t xml:space="preserve">He was presented to the chantry in </w:t>
      </w:r>
      <w:proofErr w:type="spellStart"/>
      <w:r>
        <w:rPr>
          <w:szCs w:val="24"/>
        </w:rPr>
        <w:t>St.Andrew’s</w:t>
      </w:r>
      <w:proofErr w:type="spellEnd"/>
      <w:r>
        <w:rPr>
          <w:szCs w:val="24"/>
        </w:rPr>
        <w:t xml:space="preserve"> Church, Rochester, Kent.</w:t>
      </w:r>
    </w:p>
    <w:p w14:paraId="585DCDD8" w14:textId="77777777" w:rsidR="00516376" w:rsidRDefault="00516376" w:rsidP="0051637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(C.P.R. 1485-94 p.220)</w:t>
      </w:r>
    </w:p>
    <w:p w14:paraId="21AEC1B8" w14:textId="77777777" w:rsidR="00516376" w:rsidRDefault="00516376" w:rsidP="00516376">
      <w:pPr>
        <w:pStyle w:val="NoSpacing"/>
        <w:rPr>
          <w:szCs w:val="24"/>
        </w:rPr>
      </w:pPr>
    </w:p>
    <w:p w14:paraId="484A790C" w14:textId="77777777" w:rsidR="00516376" w:rsidRDefault="00516376" w:rsidP="00516376">
      <w:pPr>
        <w:pStyle w:val="NoSpacing"/>
        <w:rPr>
          <w:szCs w:val="24"/>
        </w:rPr>
      </w:pPr>
    </w:p>
    <w:p w14:paraId="6C12ACF4" w14:textId="77777777" w:rsidR="00516376" w:rsidRDefault="00516376" w:rsidP="00516376">
      <w:pPr>
        <w:pStyle w:val="NoSpacing"/>
        <w:rPr>
          <w:szCs w:val="24"/>
        </w:rPr>
      </w:pPr>
      <w:r>
        <w:rPr>
          <w:szCs w:val="24"/>
        </w:rPr>
        <w:t>13 December 2025</w:t>
      </w:r>
    </w:p>
    <w:p w14:paraId="2FFC098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6BC6" w14:textId="77777777" w:rsidR="00B45768" w:rsidRDefault="00B45768" w:rsidP="00086E2C">
      <w:pPr>
        <w:spacing w:after="0" w:line="240" w:lineRule="auto"/>
      </w:pPr>
      <w:r>
        <w:separator/>
      </w:r>
    </w:p>
  </w:endnote>
  <w:endnote w:type="continuationSeparator" w:id="0">
    <w:p w14:paraId="0E86EE9B" w14:textId="77777777" w:rsidR="00B45768" w:rsidRDefault="00B4576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3A7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969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1F0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8DE2" w14:textId="77777777" w:rsidR="00B45768" w:rsidRDefault="00B45768" w:rsidP="00086E2C">
      <w:pPr>
        <w:spacing w:after="0" w:line="240" w:lineRule="auto"/>
      </w:pPr>
      <w:r>
        <w:separator/>
      </w:r>
    </w:p>
  </w:footnote>
  <w:footnote w:type="continuationSeparator" w:id="0">
    <w:p w14:paraId="53A2AB4A" w14:textId="77777777" w:rsidR="00B45768" w:rsidRDefault="00B4576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B70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E1A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9DE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76"/>
    <w:rsid w:val="00086E2C"/>
    <w:rsid w:val="000A2E7A"/>
    <w:rsid w:val="002244B7"/>
    <w:rsid w:val="00314D94"/>
    <w:rsid w:val="00516376"/>
    <w:rsid w:val="00617568"/>
    <w:rsid w:val="006E68FA"/>
    <w:rsid w:val="00B45768"/>
    <w:rsid w:val="00D36DB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96F1"/>
  <w15:chartTrackingRefBased/>
  <w15:docId w15:val="{E1C0F72D-E6E2-49D4-BE20-BCAF78CA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163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2025-12-22T21:56:00Z</dcterms:created>
  <dcterms:modified xsi:type="dcterms:W3CDTF">2025-12-22T21:56:00Z</dcterms:modified>
</cp:coreProperties>
</file>