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604A" w14:textId="77777777" w:rsidR="00B82FE5" w:rsidRDefault="00B82FE5" w:rsidP="00B82FE5">
      <w:pPr>
        <w:pStyle w:val="NoSpacing"/>
        <w:jc w:val="both"/>
      </w:pPr>
      <w:r>
        <w:rPr>
          <w:u w:val="single"/>
        </w:rPr>
        <w:t>Robert GOLDYNG</w:t>
      </w:r>
      <w:r>
        <w:t xml:space="preserve">        (fl.1453)</w:t>
      </w:r>
    </w:p>
    <w:p w14:paraId="5DC4F968" w14:textId="77777777" w:rsidR="00B82FE5" w:rsidRDefault="00B82FE5" w:rsidP="00B82FE5">
      <w:pPr>
        <w:pStyle w:val="NoSpacing"/>
        <w:jc w:val="both"/>
      </w:pPr>
      <w:r>
        <w:t>of Ashbourne, Derbyshire. Tailor.</w:t>
      </w:r>
    </w:p>
    <w:p w14:paraId="68A0F4CD" w14:textId="77777777" w:rsidR="00B82FE5" w:rsidRDefault="00B82FE5" w:rsidP="00B82FE5">
      <w:pPr>
        <w:pStyle w:val="NoSpacing"/>
        <w:jc w:val="both"/>
      </w:pPr>
    </w:p>
    <w:p w14:paraId="01DC5D81" w14:textId="77777777" w:rsidR="00B82FE5" w:rsidRDefault="00B82FE5" w:rsidP="00B82FE5">
      <w:pPr>
        <w:pStyle w:val="NoSpacing"/>
        <w:jc w:val="both"/>
      </w:pPr>
    </w:p>
    <w:p w14:paraId="7DFBC918" w14:textId="77777777" w:rsidR="00B82FE5" w:rsidRDefault="00B82FE5" w:rsidP="00B82FE5">
      <w:pPr>
        <w:pStyle w:val="NoSpacing"/>
        <w:tabs>
          <w:tab w:val="left" w:pos="720"/>
        </w:tabs>
        <w:jc w:val="both"/>
      </w:pPr>
      <w:r>
        <w:tab/>
        <w:t>1453</w:t>
      </w:r>
      <w:r>
        <w:tab/>
        <w:t xml:space="preserve">The King brought a plaint of trespass and </w:t>
      </w:r>
      <w:proofErr w:type="gramStart"/>
      <w:r>
        <w:t>rescue against</w:t>
      </w:r>
      <w:proofErr w:type="gramEnd"/>
      <w:r>
        <w:t xml:space="preserve"> him and many</w:t>
      </w:r>
    </w:p>
    <w:p w14:paraId="3F5E9682" w14:textId="77777777" w:rsidR="00B82FE5" w:rsidRDefault="00B82FE5" w:rsidP="00B82FE5">
      <w:pPr>
        <w:pStyle w:val="NoSpacing"/>
        <w:jc w:val="both"/>
      </w:pPr>
      <w:r>
        <w:tab/>
      </w:r>
      <w:r>
        <w:tab/>
        <w:t>others.</w:t>
      </w:r>
    </w:p>
    <w:p w14:paraId="2AC0BC4A" w14:textId="77777777" w:rsidR="00B82FE5" w:rsidRDefault="00B82FE5" w:rsidP="00B82FE5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3F042C2A" w14:textId="77777777" w:rsidR="00B82FE5" w:rsidRDefault="00B82FE5" w:rsidP="00B82FE5">
      <w:pPr>
        <w:pStyle w:val="NoSpacing"/>
        <w:jc w:val="both"/>
      </w:pPr>
    </w:p>
    <w:p w14:paraId="1E1F1376" w14:textId="77777777" w:rsidR="00B82FE5" w:rsidRDefault="00B82FE5" w:rsidP="00B82FE5">
      <w:pPr>
        <w:pStyle w:val="NoSpacing"/>
        <w:jc w:val="both"/>
      </w:pPr>
    </w:p>
    <w:p w14:paraId="293A654B" w14:textId="77777777" w:rsidR="00B82FE5" w:rsidRDefault="00B82FE5" w:rsidP="00B82FE5">
      <w:pPr>
        <w:pStyle w:val="NoSpacing"/>
        <w:tabs>
          <w:tab w:val="left" w:pos="3240"/>
        </w:tabs>
        <w:jc w:val="both"/>
      </w:pPr>
      <w:r>
        <w:t>25 December 2025</w:t>
      </w:r>
    </w:p>
    <w:p w14:paraId="35F3ABC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6948" w14:textId="77777777" w:rsidR="002D730C" w:rsidRDefault="002D730C" w:rsidP="00086E2C">
      <w:pPr>
        <w:spacing w:after="0" w:line="240" w:lineRule="auto"/>
      </w:pPr>
      <w:r>
        <w:separator/>
      </w:r>
    </w:p>
  </w:endnote>
  <w:endnote w:type="continuationSeparator" w:id="0">
    <w:p w14:paraId="3C4F3F5E" w14:textId="77777777" w:rsidR="002D730C" w:rsidRDefault="002D730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5EE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C3C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542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356B1" w14:textId="77777777" w:rsidR="002D730C" w:rsidRDefault="002D730C" w:rsidP="00086E2C">
      <w:pPr>
        <w:spacing w:after="0" w:line="240" w:lineRule="auto"/>
      </w:pPr>
      <w:r>
        <w:separator/>
      </w:r>
    </w:p>
  </w:footnote>
  <w:footnote w:type="continuationSeparator" w:id="0">
    <w:p w14:paraId="6D77173F" w14:textId="77777777" w:rsidR="002D730C" w:rsidRDefault="002D730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EAC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FC9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BA3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E5"/>
    <w:rsid w:val="00086E2C"/>
    <w:rsid w:val="000A2E7A"/>
    <w:rsid w:val="002244B7"/>
    <w:rsid w:val="002D730C"/>
    <w:rsid w:val="00314D94"/>
    <w:rsid w:val="00617568"/>
    <w:rsid w:val="006E68FA"/>
    <w:rsid w:val="00B82FE5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21B2"/>
  <w15:chartTrackingRefBased/>
  <w15:docId w15:val="{12BF4B95-C5AB-4FD0-B34C-51CD2D9B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82FE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82F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42</Words>
  <Characters>254</Characters>
  <Application>Microsoft Office Word</Application>
  <DocSecurity>0</DocSecurity>
  <Lines>14</Lines>
  <Paragraphs>9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2025-12-26T20:39:00Z</dcterms:created>
  <dcterms:modified xsi:type="dcterms:W3CDTF">2025-12-26T20:40:00Z</dcterms:modified>
</cp:coreProperties>
</file>