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72D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GOLOFRE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6DC1EE3D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3DD92A5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4FA0C8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D7CE27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0D0CA289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38C4189E" w14:textId="77777777" w:rsidR="00275CFD" w:rsidRPr="00065994" w:rsidRDefault="00275CFD" w:rsidP="00275CF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5F13DBD" w14:textId="77777777" w:rsidR="00275CFD" w:rsidRDefault="00275CFD" w:rsidP="00275CF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2DA5B6C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F1F6F5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9BDBBD" w14:textId="77777777" w:rsidR="00275CFD" w:rsidRDefault="00275CFD" w:rsidP="00275C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8BBC3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B07B" w14:textId="77777777" w:rsidR="00275CFD" w:rsidRDefault="00275CFD" w:rsidP="009139A6">
      <w:r>
        <w:separator/>
      </w:r>
    </w:p>
  </w:endnote>
  <w:endnote w:type="continuationSeparator" w:id="0">
    <w:p w14:paraId="3DC0FB1A" w14:textId="77777777" w:rsidR="00275CFD" w:rsidRDefault="00275C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6A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D5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95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1094" w14:textId="77777777" w:rsidR="00275CFD" w:rsidRDefault="00275CFD" w:rsidP="009139A6">
      <w:r>
        <w:separator/>
      </w:r>
    </w:p>
  </w:footnote>
  <w:footnote w:type="continuationSeparator" w:id="0">
    <w:p w14:paraId="528DB704" w14:textId="77777777" w:rsidR="00275CFD" w:rsidRDefault="00275C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EF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98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BD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FD"/>
    <w:rsid w:val="000666E0"/>
    <w:rsid w:val="000A2E7A"/>
    <w:rsid w:val="000D7381"/>
    <w:rsid w:val="001307AC"/>
    <w:rsid w:val="00190DFA"/>
    <w:rsid w:val="002510B7"/>
    <w:rsid w:val="00270799"/>
    <w:rsid w:val="002737D5"/>
    <w:rsid w:val="00275CF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6E03"/>
  <w15:chartTrackingRefBased/>
  <w15:docId w15:val="{E2D7093E-C3FE-40DA-AB59-DCA14EF9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2025-09-26T20:30:00Z</dcterms:created>
  <dcterms:modified xsi:type="dcterms:W3CDTF">2025-09-26T20:31:00Z</dcterms:modified>
</cp:coreProperties>
</file>