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2377" w14:textId="77777777" w:rsidR="00E03CA8" w:rsidRDefault="00E03CA8" w:rsidP="00E03CA8">
      <w:pPr>
        <w:pStyle w:val="NoSpacing"/>
        <w:rPr>
          <w:rFonts w:cs="Times New Roman"/>
          <w:szCs w:val="24"/>
        </w:rPr>
      </w:pPr>
      <w:r>
        <w:rPr>
          <w:u w:val="single"/>
        </w:rPr>
        <w:t>Nicholas GONASTON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371C57E9" w14:textId="77777777" w:rsidR="00E03CA8" w:rsidRDefault="00E03CA8" w:rsidP="00E03C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Gonaston</w:t>
      </w:r>
      <w:proofErr w:type="spellEnd"/>
      <w:r>
        <w:rPr>
          <w:rFonts w:cs="Times New Roman"/>
          <w:szCs w:val="24"/>
        </w:rPr>
        <w:t>.</w:t>
      </w:r>
    </w:p>
    <w:p w14:paraId="55654AA7" w14:textId="77777777" w:rsidR="00E03CA8" w:rsidRDefault="00E03CA8" w:rsidP="00E03CA8">
      <w:pPr>
        <w:pStyle w:val="NoSpacing"/>
        <w:rPr>
          <w:rFonts w:cs="Times New Roman"/>
          <w:szCs w:val="24"/>
        </w:rPr>
      </w:pPr>
    </w:p>
    <w:p w14:paraId="29EDCDAC" w14:textId="77777777" w:rsidR="00E03CA8" w:rsidRDefault="00E03CA8" w:rsidP="00E03CA8">
      <w:pPr>
        <w:pStyle w:val="NoSpacing"/>
        <w:rPr>
          <w:rFonts w:cs="Times New Roman"/>
          <w:szCs w:val="24"/>
        </w:rPr>
      </w:pPr>
    </w:p>
    <w:p w14:paraId="22F813A2" w14:textId="77777777" w:rsidR="00E03CA8" w:rsidRDefault="00E03CA8" w:rsidP="00E03CA8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Nottinghamshire</w:t>
      </w:r>
    </w:p>
    <w:p w14:paraId="2215E0A8" w14:textId="77777777" w:rsidR="00E03CA8" w:rsidRDefault="00E03CA8" w:rsidP="00E03CA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C58465A" w14:textId="77777777" w:rsidR="00E03CA8" w:rsidRPr="00FD1E72" w:rsidRDefault="00E03CA8" w:rsidP="00E03CA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18FC2D0" w14:textId="77777777" w:rsidR="00E03CA8" w:rsidRPr="00093088" w:rsidRDefault="00E03CA8" w:rsidP="00E03CA8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2331706B" w14:textId="77777777" w:rsidR="00E03CA8" w:rsidRDefault="00E03CA8" w:rsidP="00E03CA8">
      <w:pPr>
        <w:pStyle w:val="NoSpacing"/>
      </w:pPr>
    </w:p>
    <w:p w14:paraId="3AB27DF5" w14:textId="77777777" w:rsidR="00E03CA8" w:rsidRDefault="00E03CA8" w:rsidP="00E03CA8">
      <w:pPr>
        <w:pStyle w:val="NoSpacing"/>
      </w:pPr>
    </w:p>
    <w:p w14:paraId="6C96E59C" w14:textId="77777777" w:rsidR="00E03CA8" w:rsidRDefault="00E03CA8" w:rsidP="00E03CA8">
      <w:pPr>
        <w:pStyle w:val="NoSpacing"/>
      </w:pPr>
      <w:r>
        <w:t xml:space="preserve"> 1 September 2025</w:t>
      </w:r>
    </w:p>
    <w:p w14:paraId="506DD5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E594" w14:textId="77777777" w:rsidR="00E03CA8" w:rsidRDefault="00E03CA8" w:rsidP="009139A6">
      <w:r>
        <w:separator/>
      </w:r>
    </w:p>
  </w:endnote>
  <w:endnote w:type="continuationSeparator" w:id="0">
    <w:p w14:paraId="56859095" w14:textId="77777777" w:rsidR="00E03CA8" w:rsidRDefault="00E03C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F9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CF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9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BDB1" w14:textId="77777777" w:rsidR="00E03CA8" w:rsidRDefault="00E03CA8" w:rsidP="009139A6">
      <w:r>
        <w:separator/>
      </w:r>
    </w:p>
  </w:footnote>
  <w:footnote w:type="continuationSeparator" w:id="0">
    <w:p w14:paraId="65A966F1" w14:textId="77777777" w:rsidR="00E03CA8" w:rsidRDefault="00E03C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D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64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F8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A8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3CA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D12F"/>
  <w15:chartTrackingRefBased/>
  <w15:docId w15:val="{C508F964-4AF4-4733-A76F-4344464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2025-09-02T18:16:00Z</dcterms:created>
  <dcterms:modified xsi:type="dcterms:W3CDTF">2025-09-02T18:17:00Z</dcterms:modified>
</cp:coreProperties>
</file>