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54D9" w14:textId="77777777" w:rsidR="0045554B" w:rsidRDefault="0045554B" w:rsidP="004555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GOLDSMYTH</w:t>
      </w:r>
      <w:r>
        <w:rPr>
          <w:rFonts w:cs="Times New Roman"/>
          <w:szCs w:val="24"/>
        </w:rPr>
        <w:t xml:space="preserve">        (fl.1460)</w:t>
      </w:r>
    </w:p>
    <w:p w14:paraId="6BA9ABD2" w14:textId="77777777" w:rsidR="0045554B" w:rsidRDefault="0045554B" w:rsidP="004555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Goldsmith.</w:t>
      </w:r>
    </w:p>
    <w:p w14:paraId="673190D2" w14:textId="77777777" w:rsidR="0045554B" w:rsidRDefault="0045554B" w:rsidP="0045554B">
      <w:pPr>
        <w:pStyle w:val="NoSpacing"/>
        <w:rPr>
          <w:rFonts w:cs="Times New Roman"/>
          <w:szCs w:val="24"/>
        </w:rPr>
      </w:pPr>
    </w:p>
    <w:p w14:paraId="738DBA1A" w14:textId="77777777" w:rsidR="0045554B" w:rsidRDefault="0045554B" w:rsidP="0045554B">
      <w:pPr>
        <w:pStyle w:val="NoSpacing"/>
        <w:rPr>
          <w:rFonts w:cs="Times New Roman"/>
          <w:szCs w:val="24"/>
        </w:rPr>
      </w:pPr>
    </w:p>
    <w:p w14:paraId="1F297447" w14:textId="77777777" w:rsidR="0045554B" w:rsidRDefault="0045554B" w:rsidP="004555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145E92F3" w14:textId="77777777" w:rsidR="0045554B" w:rsidRDefault="0045554B" w:rsidP="004555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0B382EE0" w14:textId="77777777" w:rsidR="0045554B" w:rsidRDefault="0045554B" w:rsidP="004555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056AFC81" w14:textId="77777777" w:rsidR="0045554B" w:rsidRDefault="0045554B" w:rsidP="004555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74658C05" w14:textId="77777777" w:rsidR="0045554B" w:rsidRDefault="0045554B" w:rsidP="0045554B">
      <w:pPr>
        <w:pStyle w:val="NoSpacing"/>
        <w:rPr>
          <w:rFonts w:cs="Times New Roman"/>
          <w:szCs w:val="24"/>
        </w:rPr>
      </w:pPr>
    </w:p>
    <w:p w14:paraId="5DCF6FEE" w14:textId="13CF4089" w:rsidR="00BA00AB" w:rsidRDefault="00BA00AB" w:rsidP="009139A6">
      <w:pPr>
        <w:pStyle w:val="NoSpacing"/>
        <w:rPr>
          <w:rFonts w:cs="Times New Roman"/>
          <w:szCs w:val="24"/>
        </w:rPr>
      </w:pPr>
    </w:p>
    <w:p w14:paraId="358D89EE" w14:textId="47F368D1" w:rsidR="0045554B" w:rsidRPr="00EB3209" w:rsidRDefault="0045554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45554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5460" w14:textId="77777777" w:rsidR="0045554B" w:rsidRDefault="0045554B" w:rsidP="009139A6">
      <w:r>
        <w:separator/>
      </w:r>
    </w:p>
  </w:endnote>
  <w:endnote w:type="continuationSeparator" w:id="0">
    <w:p w14:paraId="77EC1718" w14:textId="77777777" w:rsidR="0045554B" w:rsidRDefault="004555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C3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3C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49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7AD7" w14:textId="77777777" w:rsidR="0045554B" w:rsidRDefault="0045554B" w:rsidP="009139A6">
      <w:r>
        <w:separator/>
      </w:r>
    </w:p>
  </w:footnote>
  <w:footnote w:type="continuationSeparator" w:id="0">
    <w:p w14:paraId="1E0FD392" w14:textId="77777777" w:rsidR="0045554B" w:rsidRDefault="004555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94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1A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62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4B"/>
    <w:rsid w:val="000666E0"/>
    <w:rsid w:val="000A2E7A"/>
    <w:rsid w:val="001307AC"/>
    <w:rsid w:val="00190DFA"/>
    <w:rsid w:val="002510B7"/>
    <w:rsid w:val="00270799"/>
    <w:rsid w:val="002737D5"/>
    <w:rsid w:val="00357E4A"/>
    <w:rsid w:val="0045554B"/>
    <w:rsid w:val="005C130B"/>
    <w:rsid w:val="00730F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9ED81"/>
  <w15:chartTrackingRefBased/>
  <w15:docId w15:val="{92959310-4179-4F77-A4C9-B3A851D9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2025-08-31T19:47:00Z</dcterms:created>
  <dcterms:modified xsi:type="dcterms:W3CDTF">2025-08-31T19:48:00Z</dcterms:modified>
</cp:coreProperties>
</file>