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152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GOLDSMYTH</w:t>
      </w:r>
      <w:r>
        <w:rPr>
          <w:rFonts w:cs="Times New Roman"/>
          <w:szCs w:val="24"/>
        </w:rPr>
        <w:t xml:space="preserve">      </w:t>
      </w:r>
      <w:r w:rsidRPr="00753199">
        <w:rPr>
          <w:rFonts w:cs="Times New Roman"/>
          <w:szCs w:val="24"/>
        </w:rPr>
        <w:t>(fl.1415)</w:t>
      </w:r>
    </w:p>
    <w:p w14:paraId="324DE5E1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 xml:space="preserve">of Beverley. </w:t>
      </w:r>
      <w:r>
        <w:rPr>
          <w:rFonts w:cs="Times New Roman"/>
          <w:szCs w:val="24"/>
        </w:rPr>
        <w:t>Goldsmith.</w:t>
      </w:r>
    </w:p>
    <w:p w14:paraId="7178C054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</w:p>
    <w:p w14:paraId="40773D51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</w:p>
    <w:p w14:paraId="39782E5C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ab/>
        <w:t>1415</w:t>
      </w:r>
      <w:r w:rsidRPr="00753199">
        <w:rPr>
          <w:rFonts w:cs="Times New Roman"/>
          <w:szCs w:val="24"/>
        </w:rPr>
        <w:tab/>
        <w:t>John Tikhill of Beverley(q.v.) brought  plaint of debt against him and</w:t>
      </w:r>
    </w:p>
    <w:p w14:paraId="52974268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ab/>
      </w:r>
      <w:r w:rsidRPr="00753199">
        <w:rPr>
          <w:rFonts w:cs="Times New Roman"/>
          <w:szCs w:val="24"/>
        </w:rPr>
        <w:tab/>
        <w:t xml:space="preserve">8 others.     ( </w:t>
      </w:r>
      <w:hyperlink r:id="rId6" w:history="1">
        <w:r w:rsidRPr="00753199">
          <w:rPr>
            <w:rStyle w:val="Hyperlink"/>
            <w:rFonts w:cs="Times New Roman"/>
            <w:szCs w:val="24"/>
          </w:rPr>
          <w:t>https://waalt.uh.edu/index.php/CP40/618:_K-Z</w:t>
        </w:r>
      </w:hyperlink>
      <w:r w:rsidRPr="00753199">
        <w:rPr>
          <w:rFonts w:cs="Times New Roman"/>
          <w:szCs w:val="24"/>
        </w:rPr>
        <w:t xml:space="preserve"> )</w:t>
      </w:r>
    </w:p>
    <w:p w14:paraId="0FDB7876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</w:p>
    <w:p w14:paraId="71A8F0D3" w14:textId="77777777" w:rsidR="00A0472D" w:rsidRPr="00753199" w:rsidRDefault="00A0472D" w:rsidP="00A0472D">
      <w:pPr>
        <w:pStyle w:val="NoSpacing"/>
        <w:rPr>
          <w:rFonts w:cs="Times New Roman"/>
          <w:szCs w:val="24"/>
        </w:rPr>
      </w:pPr>
    </w:p>
    <w:p w14:paraId="792BC410" w14:textId="77777777" w:rsidR="00A0472D" w:rsidRDefault="00A0472D" w:rsidP="00A0472D">
      <w:pPr>
        <w:pStyle w:val="NoSpacing"/>
        <w:rPr>
          <w:rFonts w:cs="Times New Roman"/>
          <w:szCs w:val="24"/>
        </w:rPr>
      </w:pPr>
      <w:r w:rsidRPr="00753199">
        <w:rPr>
          <w:rFonts w:cs="Times New Roman"/>
          <w:szCs w:val="24"/>
        </w:rPr>
        <w:t>21 August 2025</w:t>
      </w:r>
    </w:p>
    <w:p w14:paraId="27E26A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F72E" w14:textId="77777777" w:rsidR="00A0472D" w:rsidRDefault="00A0472D" w:rsidP="009139A6">
      <w:r>
        <w:separator/>
      </w:r>
    </w:p>
  </w:endnote>
  <w:endnote w:type="continuationSeparator" w:id="0">
    <w:p w14:paraId="3F16B1ED" w14:textId="77777777" w:rsidR="00A0472D" w:rsidRDefault="00A047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DC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1E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04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93FF" w14:textId="77777777" w:rsidR="00A0472D" w:rsidRDefault="00A0472D" w:rsidP="009139A6">
      <w:r>
        <w:separator/>
      </w:r>
    </w:p>
  </w:footnote>
  <w:footnote w:type="continuationSeparator" w:id="0">
    <w:p w14:paraId="7062456A" w14:textId="77777777" w:rsidR="00A0472D" w:rsidRDefault="00A047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6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67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99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2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0472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E2A0"/>
  <w15:chartTrackingRefBased/>
  <w15:docId w15:val="{B9FE22ED-F7CE-43A9-BD95-C687FA7D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4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2025-08-31T16:10:00Z</dcterms:created>
  <dcterms:modified xsi:type="dcterms:W3CDTF">2025-08-31T16:10:00Z</dcterms:modified>
</cp:coreProperties>
</file>