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5919B" w14:textId="77777777" w:rsidR="00915624" w:rsidRDefault="00915624" w:rsidP="0091562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GOOD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     (fl.1414)</w:t>
      </w:r>
    </w:p>
    <w:p w14:paraId="477FBCE0" w14:textId="77777777" w:rsidR="00915624" w:rsidRDefault="00915624" w:rsidP="0091562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 Litster.</w:t>
      </w:r>
    </w:p>
    <w:p w14:paraId="0A7DC7DA" w14:textId="77777777" w:rsidR="00915624" w:rsidRDefault="00915624" w:rsidP="0091562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68ADF2" w14:textId="77777777" w:rsidR="00915624" w:rsidRDefault="00915624" w:rsidP="0091562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48E5D5C9" w14:textId="77777777" w:rsidR="00915624" w:rsidRDefault="00915624" w:rsidP="0091562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5 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344754B1" w14:textId="4E0169D4" w:rsidR="00915624" w:rsidRDefault="00915624" w:rsidP="00915624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F88C785" w14:textId="77777777" w:rsidR="00915624" w:rsidRDefault="00915624" w:rsidP="0091562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2D5AFC27" w14:textId="77777777" w:rsidR="00915624" w:rsidRDefault="00915624" w:rsidP="0091562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6883EE9" w14:textId="77777777" w:rsidR="00915624" w:rsidRDefault="00915624" w:rsidP="00915624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E58BB7D" w14:textId="7449CB19" w:rsidR="00617568" w:rsidRPr="00086E2C" w:rsidRDefault="0091562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34FC4" w14:textId="77777777" w:rsidR="00915624" w:rsidRDefault="00915624" w:rsidP="00086E2C">
      <w:pPr>
        <w:spacing w:after="0" w:line="240" w:lineRule="auto"/>
      </w:pPr>
      <w:r>
        <w:separator/>
      </w:r>
    </w:p>
  </w:endnote>
  <w:endnote w:type="continuationSeparator" w:id="0">
    <w:p w14:paraId="79072DAA" w14:textId="77777777" w:rsidR="00915624" w:rsidRDefault="00915624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962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8213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F3B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F6F9A" w14:textId="77777777" w:rsidR="00915624" w:rsidRDefault="00915624" w:rsidP="00086E2C">
      <w:pPr>
        <w:spacing w:after="0" w:line="240" w:lineRule="auto"/>
      </w:pPr>
      <w:r>
        <w:separator/>
      </w:r>
    </w:p>
  </w:footnote>
  <w:footnote w:type="continuationSeparator" w:id="0">
    <w:p w14:paraId="7B8715BB" w14:textId="77777777" w:rsidR="00915624" w:rsidRDefault="00915624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BAF9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2B1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E17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624"/>
    <w:rsid w:val="00086E2C"/>
    <w:rsid w:val="000A2E7A"/>
    <w:rsid w:val="002244B7"/>
    <w:rsid w:val="00314D94"/>
    <w:rsid w:val="00617568"/>
    <w:rsid w:val="006E68FA"/>
    <w:rsid w:val="00915624"/>
    <w:rsid w:val="00ED3A55"/>
    <w:rsid w:val="00EE04F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CEC4E"/>
  <w15:chartTrackingRefBased/>
  <w15:docId w15:val="{8D43D924-68CE-49E1-88BC-846E9042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5624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2025-10-12T15:57:00Z</dcterms:created>
  <dcterms:modified xsi:type="dcterms:W3CDTF">2025-10-12T15:58:00Z</dcterms:modified>
</cp:coreProperties>
</file>