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3EDC" w14:textId="77777777" w:rsidR="00BD5305" w:rsidRDefault="00BD5305" w:rsidP="00BD53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GOODE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d.1497)</w:t>
      </w:r>
    </w:p>
    <w:p w14:paraId="68F97C2D" w14:textId="77777777" w:rsidR="00BD5305" w:rsidRDefault="00BD5305" w:rsidP="00BD53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461DA6BC" w14:textId="77777777" w:rsidR="00BD5305" w:rsidRDefault="00BD5305" w:rsidP="00BD5305">
      <w:pPr>
        <w:pStyle w:val="NoSpacing"/>
        <w:rPr>
          <w:rFonts w:cs="Times New Roman"/>
          <w:szCs w:val="24"/>
        </w:rPr>
      </w:pPr>
    </w:p>
    <w:p w14:paraId="7A9252B6" w14:textId="77777777" w:rsidR="00BD5305" w:rsidRDefault="00BD5305" w:rsidP="00BD5305">
      <w:pPr>
        <w:pStyle w:val="NoSpacing"/>
        <w:rPr>
          <w:rFonts w:cs="Times New Roman"/>
          <w:szCs w:val="24"/>
        </w:rPr>
      </w:pPr>
    </w:p>
    <w:p w14:paraId="5A7BF6D8" w14:textId="77777777" w:rsidR="00BD5305" w:rsidRDefault="00BD5305" w:rsidP="00BD53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became a Fellow of Merton College.</w:t>
      </w:r>
    </w:p>
    <w:p w14:paraId="60B99781" w14:textId="77777777" w:rsidR="00BD5305" w:rsidRDefault="00BD5305" w:rsidP="00BD53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4AF6244D" w14:textId="77777777" w:rsidR="00BD5305" w:rsidRDefault="00BD5305" w:rsidP="00BD530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5FDB8226" w14:textId="77777777" w:rsidR="00BD5305" w:rsidRDefault="00BD5305" w:rsidP="00BD530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p.241)</w:t>
      </w:r>
    </w:p>
    <w:p w14:paraId="031CE664" w14:textId="77777777" w:rsidR="00BD5305" w:rsidRDefault="00BD5305" w:rsidP="00BD53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1491</w:t>
      </w:r>
      <w:r>
        <w:rPr>
          <w:rFonts w:cs="Times New Roman"/>
          <w:szCs w:val="24"/>
        </w:rPr>
        <w:tab/>
        <w:t>Vicar of Ponteland.   (ibid.)</w:t>
      </w:r>
    </w:p>
    <w:p w14:paraId="06BF441A" w14:textId="77777777" w:rsidR="00BD5305" w:rsidRDefault="00BD5305" w:rsidP="00BD5305">
      <w:pPr>
        <w:pStyle w:val="NoSpacing"/>
        <w:rPr>
          <w:rFonts w:cs="Times New Roman"/>
          <w:szCs w:val="24"/>
        </w:rPr>
      </w:pPr>
    </w:p>
    <w:p w14:paraId="72A44EA5" w14:textId="77777777" w:rsidR="00BD5305" w:rsidRDefault="00BD5305" w:rsidP="00BD5305">
      <w:pPr>
        <w:pStyle w:val="NoSpacing"/>
        <w:rPr>
          <w:rFonts w:cs="Times New Roman"/>
          <w:szCs w:val="24"/>
        </w:rPr>
      </w:pPr>
    </w:p>
    <w:p w14:paraId="2469FF6D" w14:textId="77777777" w:rsidR="00BD5305" w:rsidRDefault="00BD5305" w:rsidP="00BD53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February 2025</w:t>
      </w:r>
    </w:p>
    <w:p w14:paraId="44A1AB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6955" w14:textId="77777777" w:rsidR="00BD5305" w:rsidRDefault="00BD5305" w:rsidP="009139A6">
      <w:r>
        <w:separator/>
      </w:r>
    </w:p>
  </w:endnote>
  <w:endnote w:type="continuationSeparator" w:id="0">
    <w:p w14:paraId="2971ADC1" w14:textId="77777777" w:rsidR="00BD5305" w:rsidRDefault="00BD53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99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78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89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707E" w14:textId="77777777" w:rsidR="00BD5305" w:rsidRDefault="00BD5305" w:rsidP="009139A6">
      <w:r>
        <w:separator/>
      </w:r>
    </w:p>
  </w:footnote>
  <w:footnote w:type="continuationSeparator" w:id="0">
    <w:p w14:paraId="4BF4834A" w14:textId="77777777" w:rsidR="00BD5305" w:rsidRDefault="00BD53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21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2F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DD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05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D530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2596"/>
  <w15:chartTrackingRefBased/>
  <w15:docId w15:val="{6BD95F53-9897-423C-B15D-3320A80F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2025-02-11T21:18:00Z</dcterms:created>
  <dcterms:modified xsi:type="dcterms:W3CDTF">2025-02-11T21:18:00Z</dcterms:modified>
</cp:coreProperties>
</file>