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141DA" w14:textId="77777777" w:rsidR="006A7A8F" w:rsidRDefault="006A7A8F" w:rsidP="006A7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GOODES (GODDES)</w:t>
      </w:r>
      <w:r>
        <w:rPr>
          <w:rFonts w:cs="Times New Roman"/>
          <w:szCs w:val="24"/>
        </w:rPr>
        <w:t xml:space="preserve">       (d.1495)</w:t>
      </w:r>
    </w:p>
    <w:p w14:paraId="0B9807E3" w14:textId="77777777" w:rsidR="006A7A8F" w:rsidRDefault="006A7A8F" w:rsidP="006A7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Eye, Norfolk. Widow.</w:t>
      </w:r>
    </w:p>
    <w:p w14:paraId="62735213" w14:textId="77777777" w:rsidR="006A7A8F" w:rsidRDefault="006A7A8F" w:rsidP="006A7A8F">
      <w:pPr>
        <w:pStyle w:val="NoSpacing"/>
        <w:rPr>
          <w:rFonts w:cs="Times New Roman"/>
          <w:szCs w:val="24"/>
        </w:rPr>
      </w:pPr>
    </w:p>
    <w:p w14:paraId="7D208F18" w14:textId="77777777" w:rsidR="006A7A8F" w:rsidRDefault="006A7A8F" w:rsidP="006A7A8F">
      <w:pPr>
        <w:pStyle w:val="NoSpacing"/>
        <w:rPr>
          <w:rFonts w:cs="Times New Roman"/>
          <w:szCs w:val="24"/>
        </w:rPr>
      </w:pPr>
    </w:p>
    <w:p w14:paraId="651E9702" w14:textId="77777777" w:rsidR="006A7A8F" w:rsidRDefault="006A7A8F" w:rsidP="006A7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She died.</w:t>
      </w:r>
    </w:p>
    <w:p w14:paraId="61941B57" w14:textId="77777777" w:rsidR="006A7A8F" w:rsidRDefault="006A7A8F" w:rsidP="006A7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 UK Extracted Probate Records 1269 – 1975)</w:t>
      </w:r>
    </w:p>
    <w:p w14:paraId="09E9BCDD" w14:textId="77777777" w:rsidR="006A7A8F" w:rsidRDefault="006A7A8F" w:rsidP="006A7A8F">
      <w:pPr>
        <w:pStyle w:val="NoSpacing"/>
        <w:rPr>
          <w:rFonts w:cs="Times New Roman"/>
          <w:szCs w:val="24"/>
        </w:rPr>
      </w:pPr>
    </w:p>
    <w:p w14:paraId="66FF1F1C" w14:textId="77777777" w:rsidR="006A7A8F" w:rsidRDefault="006A7A8F" w:rsidP="006A7A8F">
      <w:pPr>
        <w:pStyle w:val="NoSpacing"/>
        <w:rPr>
          <w:rFonts w:cs="Times New Roman"/>
          <w:szCs w:val="24"/>
        </w:rPr>
      </w:pPr>
    </w:p>
    <w:p w14:paraId="6459512F" w14:textId="77777777" w:rsidR="006A7A8F" w:rsidRDefault="006A7A8F" w:rsidP="006A7A8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June 2025</w:t>
      </w:r>
    </w:p>
    <w:p w14:paraId="7324C0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A759" w14:textId="77777777" w:rsidR="006A7A8F" w:rsidRDefault="006A7A8F" w:rsidP="009139A6">
      <w:r>
        <w:separator/>
      </w:r>
    </w:p>
  </w:endnote>
  <w:endnote w:type="continuationSeparator" w:id="0">
    <w:p w14:paraId="738A212C" w14:textId="77777777" w:rsidR="006A7A8F" w:rsidRDefault="006A7A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32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2A1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D4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9645" w14:textId="77777777" w:rsidR="006A7A8F" w:rsidRDefault="006A7A8F" w:rsidP="009139A6">
      <w:r>
        <w:separator/>
      </w:r>
    </w:p>
  </w:footnote>
  <w:footnote w:type="continuationSeparator" w:id="0">
    <w:p w14:paraId="0A98C4EC" w14:textId="77777777" w:rsidR="006A7A8F" w:rsidRDefault="006A7A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4A9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1F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55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8F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6A7A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480E"/>
  <w15:chartTrackingRefBased/>
  <w15:docId w15:val="{8FBC12E0-FBB2-46EA-B06B-18E788EE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2025-06-20T10:20:00Z</dcterms:created>
  <dcterms:modified xsi:type="dcterms:W3CDTF">2025-06-20T10:20:00Z</dcterms:modified>
</cp:coreProperties>
</file>