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DC4B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GOODHEW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fl.1490-8)</w:t>
      </w:r>
    </w:p>
    <w:p w14:paraId="778C3416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8B72029" w14:textId="77777777" w:rsidR="00F80BBE" w:rsidRDefault="00F80BBE" w:rsidP="00F80BBE">
      <w:pPr>
        <w:pStyle w:val="NoSpacing"/>
        <w:rPr>
          <w:rFonts w:cs="Times New Roman"/>
          <w:szCs w:val="24"/>
        </w:rPr>
      </w:pPr>
    </w:p>
    <w:p w14:paraId="04599B97" w14:textId="77777777" w:rsidR="00F80BBE" w:rsidRDefault="00F80BBE" w:rsidP="00F80BBE">
      <w:pPr>
        <w:pStyle w:val="NoSpacing"/>
        <w:rPr>
          <w:rFonts w:cs="Times New Roman"/>
          <w:szCs w:val="24"/>
        </w:rPr>
      </w:pPr>
    </w:p>
    <w:p w14:paraId="7CB2A966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He became a Fellow of Merton College, Oxford University.</w:t>
      </w:r>
    </w:p>
    <w:p w14:paraId="6D199B13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A5F0CD6" w14:textId="77777777" w:rsidR="00F80BBE" w:rsidRDefault="00F80BBE" w:rsidP="00F80BB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7B7C14A0" w14:textId="77777777" w:rsidR="00F80BBE" w:rsidRDefault="00F80BBE" w:rsidP="00F80BB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p.243)</w:t>
      </w:r>
    </w:p>
    <w:p w14:paraId="623048BE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was elected chaplain of the University.    (ibid.)</w:t>
      </w:r>
    </w:p>
    <w:p w14:paraId="71637C5C" w14:textId="77777777" w:rsidR="00F80BBE" w:rsidRDefault="00F80BBE" w:rsidP="00F80BBE">
      <w:pPr>
        <w:pStyle w:val="NoSpacing"/>
        <w:rPr>
          <w:rFonts w:cs="Times New Roman"/>
          <w:szCs w:val="24"/>
        </w:rPr>
      </w:pPr>
    </w:p>
    <w:p w14:paraId="10A6BF60" w14:textId="77777777" w:rsidR="00F80BBE" w:rsidRDefault="00F80BBE" w:rsidP="00F80BBE">
      <w:pPr>
        <w:pStyle w:val="NoSpacing"/>
        <w:rPr>
          <w:rFonts w:cs="Times New Roman"/>
          <w:szCs w:val="24"/>
        </w:rPr>
      </w:pPr>
    </w:p>
    <w:p w14:paraId="6808735B" w14:textId="77777777" w:rsidR="00F80BBE" w:rsidRDefault="00F80BBE" w:rsidP="00F80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14E949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9C4" w14:textId="77777777" w:rsidR="00F80BBE" w:rsidRDefault="00F80BBE" w:rsidP="009139A6">
      <w:r>
        <w:separator/>
      </w:r>
    </w:p>
  </w:endnote>
  <w:endnote w:type="continuationSeparator" w:id="0">
    <w:p w14:paraId="36A840CF" w14:textId="77777777" w:rsidR="00F80BBE" w:rsidRDefault="00F80B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06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81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A6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4F29" w14:textId="77777777" w:rsidR="00F80BBE" w:rsidRDefault="00F80BBE" w:rsidP="009139A6">
      <w:r>
        <w:separator/>
      </w:r>
    </w:p>
  </w:footnote>
  <w:footnote w:type="continuationSeparator" w:id="0">
    <w:p w14:paraId="1BC08600" w14:textId="77777777" w:rsidR="00F80BBE" w:rsidRDefault="00F80B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9B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DB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0B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BE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9C68"/>
  <w15:chartTrackingRefBased/>
  <w15:docId w15:val="{CD5373DB-6D5C-4811-9ABC-CBCFF21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2025-02-18T20:24:00Z</dcterms:created>
  <dcterms:modified xsi:type="dcterms:W3CDTF">2025-02-18T20:26:00Z</dcterms:modified>
</cp:coreProperties>
</file>