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04D0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GODMANSTON</w:t>
      </w:r>
      <w:r>
        <w:t xml:space="preserve">       (fl.1399)</w:t>
      </w:r>
    </w:p>
    <w:p w14:paraId="0B259FFE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</w:p>
    <w:p w14:paraId="3D7793A3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</w:p>
    <w:p w14:paraId="2F67AF2E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  <w:r>
        <w:t>31 Oct.1399</w:t>
      </w:r>
      <w:r>
        <w:tab/>
        <w:t xml:space="preserve">He was ratified as Chancellor of </w:t>
      </w:r>
      <w:proofErr w:type="spellStart"/>
      <w:r>
        <w:t>St.Paul’s</w:t>
      </w:r>
      <w:proofErr w:type="spellEnd"/>
      <w:r>
        <w:t xml:space="preserve"> and prebendary of </w:t>
      </w:r>
      <w:proofErr w:type="spellStart"/>
      <w:r>
        <w:t>Havefield</w:t>
      </w:r>
      <w:proofErr w:type="spellEnd"/>
      <w:r>
        <w:t>.</w:t>
      </w:r>
    </w:p>
    <w:p w14:paraId="37B83ED2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1399-1401 p.55)</w:t>
      </w:r>
    </w:p>
    <w:p w14:paraId="324EC03A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</w:p>
    <w:p w14:paraId="123144EB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</w:p>
    <w:p w14:paraId="072DA8AB" w14:textId="77777777" w:rsidR="001D5C45" w:rsidRDefault="001D5C45" w:rsidP="001D5C45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36AC46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2C70" w14:textId="77777777" w:rsidR="001D5C45" w:rsidRDefault="001D5C45" w:rsidP="009139A6">
      <w:r>
        <w:separator/>
      </w:r>
    </w:p>
  </w:endnote>
  <w:endnote w:type="continuationSeparator" w:id="0">
    <w:p w14:paraId="0BDFFB83" w14:textId="77777777" w:rsidR="001D5C45" w:rsidRDefault="001D5C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8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9F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1F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61FD" w14:textId="77777777" w:rsidR="001D5C45" w:rsidRDefault="001D5C45" w:rsidP="009139A6">
      <w:r>
        <w:separator/>
      </w:r>
    </w:p>
  </w:footnote>
  <w:footnote w:type="continuationSeparator" w:id="0">
    <w:p w14:paraId="68392351" w14:textId="77777777" w:rsidR="001D5C45" w:rsidRDefault="001D5C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7E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16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1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45"/>
    <w:rsid w:val="000666E0"/>
    <w:rsid w:val="000A2E7A"/>
    <w:rsid w:val="001307AC"/>
    <w:rsid w:val="00190DFA"/>
    <w:rsid w:val="001D5C4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48C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A1EE"/>
  <w15:chartTrackingRefBased/>
  <w15:docId w15:val="{50D4A6D8-6275-4998-BD4C-1AB08D14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2025-09-07T20:41:00Z</dcterms:created>
  <dcterms:modified xsi:type="dcterms:W3CDTF">2025-09-07T20:41:00Z</dcterms:modified>
</cp:coreProperties>
</file>