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F9FE" w14:textId="77777777" w:rsidR="000B4539" w:rsidRDefault="000B4539" w:rsidP="000B4539">
      <w:pPr>
        <w:pStyle w:val="NoSpacing"/>
        <w:jc w:val="both"/>
      </w:pPr>
      <w:r>
        <w:rPr>
          <w:rFonts w:cs="Times New Roman"/>
          <w:szCs w:val="24"/>
          <w:u w:val="single"/>
        </w:rPr>
        <w:t>Robert GOODWAY</w:t>
      </w:r>
      <w:r>
        <w:rPr>
          <w:rFonts w:cs="Times New Roman"/>
          <w:szCs w:val="24"/>
        </w:rPr>
        <w:t xml:space="preserve">         </w:t>
      </w:r>
      <w:r>
        <w:t>(fl.1461)</w:t>
      </w:r>
    </w:p>
    <w:p w14:paraId="1B936A21" w14:textId="77777777" w:rsidR="000B4539" w:rsidRDefault="000B4539" w:rsidP="000B4539">
      <w:pPr>
        <w:pStyle w:val="NoSpacing"/>
        <w:jc w:val="both"/>
      </w:pPr>
      <w:r>
        <w:t>of Oxford. Tailor.</w:t>
      </w:r>
    </w:p>
    <w:p w14:paraId="015B3A5A" w14:textId="77777777" w:rsidR="000B4539" w:rsidRDefault="000B4539" w:rsidP="000B4539">
      <w:pPr>
        <w:pStyle w:val="NoSpacing"/>
        <w:jc w:val="both"/>
      </w:pPr>
    </w:p>
    <w:p w14:paraId="23DA3150" w14:textId="77777777" w:rsidR="000B4539" w:rsidRDefault="000B4539" w:rsidP="000B4539">
      <w:pPr>
        <w:pStyle w:val="NoSpacing"/>
        <w:jc w:val="both"/>
      </w:pPr>
    </w:p>
    <w:p w14:paraId="04A2A0C2" w14:textId="77777777" w:rsidR="000B4539" w:rsidRDefault="000B4539" w:rsidP="000B4539">
      <w:pPr>
        <w:pStyle w:val="NoSpacing"/>
        <w:jc w:val="both"/>
      </w:pPr>
      <w:r>
        <w:tab/>
        <w:t>1461</w:t>
      </w:r>
      <w:r>
        <w:tab/>
        <w:t>The King indicted him and 3 others for trespass.</w:t>
      </w:r>
    </w:p>
    <w:p w14:paraId="6DFDF785" w14:textId="77777777" w:rsidR="000B4539" w:rsidRDefault="000B4539" w:rsidP="000B4539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430DA4FC" w14:textId="77777777" w:rsidR="000B4539" w:rsidRDefault="000B4539" w:rsidP="000B4539">
      <w:pPr>
        <w:pStyle w:val="NoSpacing"/>
        <w:jc w:val="both"/>
      </w:pPr>
    </w:p>
    <w:p w14:paraId="7D7F3CEC" w14:textId="77777777" w:rsidR="000B4539" w:rsidRDefault="000B4539" w:rsidP="000B4539">
      <w:pPr>
        <w:pStyle w:val="NoSpacing"/>
        <w:jc w:val="both"/>
        <w:rPr>
          <w:rFonts w:cs="Times New Roman"/>
          <w:szCs w:val="24"/>
        </w:rPr>
      </w:pPr>
    </w:p>
    <w:p w14:paraId="23F597AD" w14:textId="41A5590F" w:rsidR="00BA00AB" w:rsidRPr="00EB3209" w:rsidRDefault="000B453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0BFC" w14:textId="77777777" w:rsidR="000B4539" w:rsidRDefault="000B4539" w:rsidP="009139A6">
      <w:r>
        <w:separator/>
      </w:r>
    </w:p>
  </w:endnote>
  <w:endnote w:type="continuationSeparator" w:id="0">
    <w:p w14:paraId="040B02C6" w14:textId="77777777" w:rsidR="000B4539" w:rsidRDefault="000B45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86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05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DC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82FC" w14:textId="77777777" w:rsidR="000B4539" w:rsidRDefault="000B4539" w:rsidP="009139A6">
      <w:r>
        <w:separator/>
      </w:r>
    </w:p>
  </w:footnote>
  <w:footnote w:type="continuationSeparator" w:id="0">
    <w:p w14:paraId="7FBF01EA" w14:textId="77777777" w:rsidR="000B4539" w:rsidRDefault="000B45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F9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DC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2C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39"/>
    <w:rsid w:val="000666E0"/>
    <w:rsid w:val="000A2E7A"/>
    <w:rsid w:val="000B4539"/>
    <w:rsid w:val="001307AC"/>
    <w:rsid w:val="00190DFA"/>
    <w:rsid w:val="002510B7"/>
    <w:rsid w:val="00270799"/>
    <w:rsid w:val="002737D5"/>
    <w:rsid w:val="00357E4A"/>
    <w:rsid w:val="005C130B"/>
    <w:rsid w:val="00826F5C"/>
    <w:rsid w:val="00851C5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75DC"/>
  <w15:chartTrackingRefBased/>
  <w15:docId w15:val="{D8ED1628-44F4-43EB-890D-192AFD8C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4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2025-09-14T15:53:00Z</dcterms:created>
  <dcterms:modified xsi:type="dcterms:W3CDTF">2025-09-14T15:54:00Z</dcterms:modified>
</cp:coreProperties>
</file>