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947B" w14:textId="77777777" w:rsidR="003273A3" w:rsidRDefault="003273A3" w:rsidP="003273A3">
      <w:pPr>
        <w:pStyle w:val="NoSpacing"/>
        <w:rPr>
          <w:lang w:val="en-US"/>
        </w:rPr>
      </w:pPr>
      <w:r>
        <w:rPr>
          <w:u w:val="single"/>
          <w:lang w:val="en-US"/>
        </w:rPr>
        <w:t>Josselyn GOODWIN</w:t>
      </w:r>
      <w:r>
        <w:rPr>
          <w:lang w:val="en-US"/>
        </w:rPr>
        <w:t xml:space="preserve">      (1405-1488)</w:t>
      </w:r>
    </w:p>
    <w:p w14:paraId="1007DFCB" w14:textId="77777777" w:rsidR="003273A3" w:rsidRDefault="003273A3" w:rsidP="003273A3">
      <w:pPr>
        <w:pStyle w:val="NoSpacing"/>
        <w:rPr>
          <w:lang w:val="en-US"/>
        </w:rPr>
      </w:pPr>
      <w:proofErr w:type="gramStart"/>
      <w:r>
        <w:rPr>
          <w:lang w:val="en-US"/>
        </w:rPr>
        <w:t>of North</w:t>
      </w:r>
      <w:proofErr w:type="gramEnd"/>
      <w:r>
        <w:rPr>
          <w:lang w:val="en-US"/>
        </w:rPr>
        <w:t xml:space="preserve"> Burlingham, Norfolk.</w:t>
      </w:r>
    </w:p>
    <w:p w14:paraId="19212F90" w14:textId="77777777" w:rsidR="003273A3" w:rsidRDefault="003273A3" w:rsidP="003273A3">
      <w:pPr>
        <w:pStyle w:val="NoSpacing"/>
        <w:rPr>
          <w:lang w:val="en-US"/>
        </w:rPr>
      </w:pPr>
    </w:p>
    <w:p w14:paraId="292A5F5C" w14:textId="77777777" w:rsidR="003273A3" w:rsidRDefault="003273A3" w:rsidP="003273A3">
      <w:pPr>
        <w:pStyle w:val="NoSpacing"/>
        <w:rPr>
          <w:lang w:val="en-US"/>
        </w:rPr>
      </w:pPr>
    </w:p>
    <w:p w14:paraId="5999212A" w14:textId="77777777" w:rsidR="003273A3" w:rsidRDefault="003273A3" w:rsidP="003273A3">
      <w:pPr>
        <w:pStyle w:val="NoSpacing"/>
        <w:rPr>
          <w:lang w:val="en-US"/>
        </w:rPr>
      </w:pPr>
      <w:r>
        <w:rPr>
          <w:lang w:val="en-US"/>
        </w:rPr>
        <w:t>= (ca.1433) Unknown Chittock.</w:t>
      </w:r>
    </w:p>
    <w:p w14:paraId="629A32CE" w14:textId="77777777" w:rsidR="003273A3" w:rsidRDefault="003273A3" w:rsidP="003273A3">
      <w:pPr>
        <w:pStyle w:val="NoSpacing"/>
        <w:rPr>
          <w:lang w:val="en-US"/>
        </w:rPr>
      </w:pPr>
      <w:r>
        <w:rPr>
          <w:lang w:val="en-US"/>
        </w:rPr>
        <w:t>( UK and Ireland, Find A Grave Index, 1300’s – current)</w:t>
      </w:r>
    </w:p>
    <w:p w14:paraId="509BEDEA" w14:textId="77777777" w:rsidR="003273A3" w:rsidRDefault="003273A3" w:rsidP="003273A3">
      <w:pPr>
        <w:pStyle w:val="NoSpacing"/>
        <w:rPr>
          <w:lang w:val="en-US"/>
        </w:rPr>
      </w:pPr>
      <w:r>
        <w:rPr>
          <w:lang w:val="en-US"/>
        </w:rPr>
        <w:t>Children:   Robert(ca.1435-1488), Maud(b.ca.1437) and John (b.ca.1439).  (ibid.)</w:t>
      </w:r>
    </w:p>
    <w:p w14:paraId="09030520" w14:textId="77777777" w:rsidR="003273A3" w:rsidRDefault="003273A3" w:rsidP="003273A3">
      <w:pPr>
        <w:pStyle w:val="NoSpacing"/>
        <w:rPr>
          <w:lang w:val="en-US"/>
        </w:rPr>
      </w:pPr>
    </w:p>
    <w:p w14:paraId="53E84B4E" w14:textId="77777777" w:rsidR="003273A3" w:rsidRDefault="003273A3" w:rsidP="003273A3">
      <w:pPr>
        <w:pStyle w:val="NoSpacing"/>
        <w:rPr>
          <w:lang w:val="en-US"/>
        </w:rPr>
      </w:pPr>
    </w:p>
    <w:p w14:paraId="119DCF66" w14:textId="77777777" w:rsidR="003273A3" w:rsidRPr="00F359F8" w:rsidRDefault="003273A3" w:rsidP="003273A3">
      <w:pPr>
        <w:pStyle w:val="NoSpacing"/>
        <w:rPr>
          <w:lang w:val="en-US"/>
        </w:rPr>
      </w:pPr>
      <w:r>
        <w:rPr>
          <w:lang w:val="en-US"/>
        </w:rPr>
        <w:t>4 December 2025</w:t>
      </w:r>
    </w:p>
    <w:p w14:paraId="6D60E28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83DC" w14:textId="77777777" w:rsidR="00F04681" w:rsidRDefault="00F04681" w:rsidP="00086E2C">
      <w:pPr>
        <w:spacing w:after="0" w:line="240" w:lineRule="auto"/>
      </w:pPr>
      <w:r>
        <w:separator/>
      </w:r>
    </w:p>
  </w:endnote>
  <w:endnote w:type="continuationSeparator" w:id="0">
    <w:p w14:paraId="4974BCD7" w14:textId="77777777" w:rsidR="00F04681" w:rsidRDefault="00F0468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0A33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4DF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591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CD30" w14:textId="77777777" w:rsidR="00F04681" w:rsidRDefault="00F04681" w:rsidP="00086E2C">
      <w:pPr>
        <w:spacing w:after="0" w:line="240" w:lineRule="auto"/>
      </w:pPr>
      <w:r>
        <w:separator/>
      </w:r>
    </w:p>
  </w:footnote>
  <w:footnote w:type="continuationSeparator" w:id="0">
    <w:p w14:paraId="6B18156F" w14:textId="77777777" w:rsidR="00F04681" w:rsidRDefault="00F0468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1B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434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EB6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A3"/>
    <w:rsid w:val="00086E2C"/>
    <w:rsid w:val="000A2E7A"/>
    <w:rsid w:val="002244B7"/>
    <w:rsid w:val="00314D94"/>
    <w:rsid w:val="003273A3"/>
    <w:rsid w:val="00617568"/>
    <w:rsid w:val="006E68FA"/>
    <w:rsid w:val="00E10C5A"/>
    <w:rsid w:val="00ED3A55"/>
    <w:rsid w:val="00F04681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B29A"/>
  <w15:chartTrackingRefBased/>
  <w15:docId w15:val="{BA5E06D5-282D-40F5-8751-A052E6C5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273A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22</Words>
  <Characters>230</Characters>
  <Application>Microsoft Office Word</Application>
  <DocSecurity>0</DocSecurity>
  <Lines>23</Lines>
  <Paragraphs>22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2025-12-14T20:46:00Z</dcterms:created>
  <dcterms:modified xsi:type="dcterms:W3CDTF">2025-12-14T20:48:00Z</dcterms:modified>
</cp:coreProperties>
</file>