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E65EE" w14:textId="77777777" w:rsidR="00527DC7" w:rsidRDefault="00527DC7" w:rsidP="00527DC7">
      <w:pPr>
        <w:pStyle w:val="NoSpacing"/>
      </w:pPr>
      <w:r>
        <w:rPr>
          <w:u w:val="single"/>
        </w:rPr>
        <w:t>John GOODWYN</w:t>
      </w:r>
      <w:r>
        <w:t xml:space="preserve">      (fl.1487-88)</w:t>
      </w:r>
    </w:p>
    <w:p w14:paraId="15093EAB" w14:textId="77777777" w:rsidR="00527DC7" w:rsidRDefault="00527DC7" w:rsidP="00527DC7">
      <w:pPr>
        <w:pStyle w:val="NoSpacing"/>
      </w:pPr>
      <w:r>
        <w:t>of London. Leatherseller.</w:t>
      </w:r>
    </w:p>
    <w:p w14:paraId="1EB5EC7B" w14:textId="77777777" w:rsidR="00527DC7" w:rsidRDefault="00527DC7" w:rsidP="00527DC7">
      <w:pPr>
        <w:pStyle w:val="NoSpacing"/>
      </w:pPr>
    </w:p>
    <w:p w14:paraId="443DF3AA" w14:textId="77777777" w:rsidR="00527DC7" w:rsidRDefault="00527DC7" w:rsidP="00527DC7">
      <w:pPr>
        <w:pStyle w:val="NoSpacing"/>
      </w:pPr>
    </w:p>
    <w:p w14:paraId="247D83B3" w14:textId="77777777" w:rsidR="00D325A9" w:rsidRDefault="00D325A9" w:rsidP="00D325A9">
      <w:pPr>
        <w:pStyle w:val="NoSpacing"/>
        <w:tabs>
          <w:tab w:val="left" w:pos="810"/>
          <w:tab w:val="left" w:pos="1440"/>
        </w:tabs>
      </w:pPr>
      <w:r>
        <w:t xml:space="preserve">         1475-6</w:t>
      </w:r>
      <w:r>
        <w:tab/>
        <w:t>He was Fourth Warden of the Leathersellers’ Company.</w:t>
      </w:r>
    </w:p>
    <w:p w14:paraId="4B2D50B1" w14:textId="44674DDE" w:rsidR="00D325A9" w:rsidRDefault="00D325A9" w:rsidP="00D325A9">
      <w:pPr>
        <w:pStyle w:val="NoSpacing"/>
        <w:tabs>
          <w:tab w:val="left" w:pos="810"/>
          <w:tab w:val="left" w:pos="1440"/>
        </w:tabs>
      </w:pPr>
      <w:r>
        <w:tab/>
      </w:r>
      <w:r>
        <w:tab/>
        <w:t xml:space="preserve">( </w:t>
      </w:r>
      <w:hyperlink r:id="rId6" w:history="1">
        <w:r w:rsidRPr="00815DED">
          <w:rPr>
            <w:rStyle w:val="Hyperlink"/>
          </w:rPr>
          <w:t>www.leathersellers.co.uk</w:t>
        </w:r>
      </w:hyperlink>
      <w:r>
        <w:t xml:space="preserve"> )</w:t>
      </w:r>
    </w:p>
    <w:p w14:paraId="17B99774" w14:textId="77777777" w:rsidR="00527DC7" w:rsidRDefault="00527DC7" w:rsidP="00527DC7">
      <w:pPr>
        <w:pStyle w:val="NoSpacing"/>
      </w:pPr>
      <w:r>
        <w:t xml:space="preserve">       1487-88</w:t>
      </w:r>
      <w:r>
        <w:tab/>
        <w:t>He was Second Warden of the Leathersellers’ Company.</w:t>
      </w:r>
    </w:p>
    <w:p w14:paraId="45F3F6AF" w14:textId="77777777" w:rsidR="00527DC7" w:rsidRDefault="00527DC7" w:rsidP="00527DC7">
      <w:pPr>
        <w:pStyle w:val="NoSpacing"/>
      </w:pPr>
      <w:r>
        <w:tab/>
      </w:r>
      <w:r>
        <w:tab/>
        <w:t>(</w:t>
      </w:r>
      <w:hyperlink r:id="rId7" w:history="1">
        <w:r w:rsidRPr="003F7B55">
          <w:rPr>
            <w:rStyle w:val="Hyperlink"/>
          </w:rPr>
          <w:t>www.leathersellers.co.uk</w:t>
        </w:r>
      </w:hyperlink>
      <w:r>
        <w:t xml:space="preserve"> )</w:t>
      </w:r>
    </w:p>
    <w:p w14:paraId="3B4B8498" w14:textId="77777777" w:rsidR="00527DC7" w:rsidRDefault="00527DC7" w:rsidP="00527DC7">
      <w:pPr>
        <w:pStyle w:val="NoSpacing"/>
      </w:pPr>
    </w:p>
    <w:p w14:paraId="5B2AA012" w14:textId="77777777" w:rsidR="00527DC7" w:rsidRDefault="00527DC7" w:rsidP="00527DC7">
      <w:pPr>
        <w:pStyle w:val="NoSpacing"/>
      </w:pPr>
    </w:p>
    <w:p w14:paraId="0D4BBF1D" w14:textId="77777777" w:rsidR="00527DC7" w:rsidRDefault="00527DC7" w:rsidP="00527DC7">
      <w:pPr>
        <w:pStyle w:val="NoSpacing"/>
      </w:pPr>
      <w:r>
        <w:t>24 October 2025</w:t>
      </w:r>
    </w:p>
    <w:p w14:paraId="3FE9E0D7" w14:textId="1D0D1B45" w:rsidR="00D325A9" w:rsidRDefault="00D325A9" w:rsidP="00527DC7">
      <w:pPr>
        <w:pStyle w:val="NoSpacing"/>
      </w:pPr>
      <w:r>
        <w:t>23 April 2026</w:t>
      </w:r>
    </w:p>
    <w:p w14:paraId="36DCFC8D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D1341" w14:textId="77777777" w:rsidR="003E2DAE" w:rsidRDefault="003E2DAE" w:rsidP="00086E2C">
      <w:pPr>
        <w:spacing w:after="0" w:line="240" w:lineRule="auto"/>
      </w:pPr>
      <w:r>
        <w:separator/>
      </w:r>
    </w:p>
  </w:endnote>
  <w:endnote w:type="continuationSeparator" w:id="0">
    <w:p w14:paraId="7F6B9E6D" w14:textId="77777777" w:rsidR="003E2DAE" w:rsidRDefault="003E2DAE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F363C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545A3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D9EEA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C35A5" w14:textId="77777777" w:rsidR="003E2DAE" w:rsidRDefault="003E2DAE" w:rsidP="00086E2C">
      <w:pPr>
        <w:spacing w:after="0" w:line="240" w:lineRule="auto"/>
      </w:pPr>
      <w:r>
        <w:separator/>
      </w:r>
    </w:p>
  </w:footnote>
  <w:footnote w:type="continuationSeparator" w:id="0">
    <w:p w14:paraId="364DAD1C" w14:textId="77777777" w:rsidR="003E2DAE" w:rsidRDefault="003E2DAE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A0CDD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0BEE5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378F3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DC7"/>
    <w:rsid w:val="00086E2C"/>
    <w:rsid w:val="000A2E7A"/>
    <w:rsid w:val="002244B7"/>
    <w:rsid w:val="00314D94"/>
    <w:rsid w:val="003E2DAE"/>
    <w:rsid w:val="00527DC7"/>
    <w:rsid w:val="00617568"/>
    <w:rsid w:val="006E68FA"/>
    <w:rsid w:val="00BD706F"/>
    <w:rsid w:val="00D325A9"/>
    <w:rsid w:val="00D95647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CB1C6"/>
  <w15:chartTrackingRefBased/>
  <w15:docId w15:val="{435FC3F2-C7FB-49B4-9275-6FCF3B379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527DC7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527DC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leathersellers.co.uk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eathersellers.co.uk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3</cp:revision>
  <dcterms:created xsi:type="dcterms:W3CDTF">2025-11-11T20:13:00Z</dcterms:created>
  <dcterms:modified xsi:type="dcterms:W3CDTF">2026-04-23T10:04:00Z</dcterms:modified>
</cp:coreProperties>
</file>