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78C1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GOOLD</w:t>
      </w:r>
      <w:r>
        <w:rPr>
          <w:rFonts w:ascii="Times New Roman" w:hAnsi="Times New Roman" w:cs="Times New Roman"/>
          <w:lang w:val="en-US"/>
        </w:rPr>
        <w:t xml:space="preserve">          (fl.1487)</w:t>
      </w:r>
    </w:p>
    <w:p w14:paraId="07744C93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</w:p>
    <w:p w14:paraId="13AA4952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</w:p>
    <w:p w14:paraId="06CB7ED2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</w:t>
      </w:r>
    </w:p>
    <w:p w14:paraId="47CD0253" w14:textId="77777777" w:rsidR="00A040C7" w:rsidRDefault="00A040C7" w:rsidP="00A040C7">
      <w:pPr>
        <w:pStyle w:val="NoSpacing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both of Bedford,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Henry Rudyng, clerk(q.v.).</w:t>
      </w:r>
    </w:p>
    <w:p w14:paraId="1EDF014C" w14:textId="77777777" w:rsidR="00A040C7" w:rsidRDefault="00A040C7" w:rsidP="00A040C7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(T.N.A. ref. BOR B/E ).</w:t>
      </w:r>
    </w:p>
    <w:p w14:paraId="6C417D99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</w:p>
    <w:p w14:paraId="277C513E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</w:p>
    <w:p w14:paraId="67457856" w14:textId="77777777" w:rsidR="00A040C7" w:rsidRDefault="00A040C7" w:rsidP="00A040C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601140A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4A4C" w14:textId="77777777" w:rsidR="00DC75D8" w:rsidRDefault="00DC75D8" w:rsidP="00086E2C">
      <w:pPr>
        <w:spacing w:after="0" w:line="240" w:lineRule="auto"/>
      </w:pPr>
      <w:r>
        <w:separator/>
      </w:r>
    </w:p>
  </w:endnote>
  <w:endnote w:type="continuationSeparator" w:id="0">
    <w:p w14:paraId="1F382608" w14:textId="77777777" w:rsidR="00DC75D8" w:rsidRDefault="00DC75D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39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7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55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6423" w14:textId="77777777" w:rsidR="00DC75D8" w:rsidRDefault="00DC75D8" w:rsidP="00086E2C">
      <w:pPr>
        <w:spacing w:after="0" w:line="240" w:lineRule="auto"/>
      </w:pPr>
      <w:r>
        <w:separator/>
      </w:r>
    </w:p>
  </w:footnote>
  <w:footnote w:type="continuationSeparator" w:id="0">
    <w:p w14:paraId="3D5AFE20" w14:textId="77777777" w:rsidR="00DC75D8" w:rsidRDefault="00DC75D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9A2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5F3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3D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C7"/>
    <w:rsid w:val="00086E2C"/>
    <w:rsid w:val="000A2E7A"/>
    <w:rsid w:val="002244B7"/>
    <w:rsid w:val="00314D94"/>
    <w:rsid w:val="005F41EF"/>
    <w:rsid w:val="00617568"/>
    <w:rsid w:val="006E68FA"/>
    <w:rsid w:val="00A040C7"/>
    <w:rsid w:val="00DC75D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6C70"/>
  <w15:chartTrackingRefBased/>
  <w15:docId w15:val="{5393F30C-2D79-4F3B-A2FA-CE08C10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4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214</Characters>
  <Application>Microsoft Office Word</Application>
  <DocSecurity>0</DocSecurity>
  <Lines>10</Lines>
  <Paragraphs>5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2025-12-15T17:46:00Z</dcterms:created>
  <dcterms:modified xsi:type="dcterms:W3CDTF">2025-12-15T17:47:00Z</dcterms:modified>
</cp:coreProperties>
</file>