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DB0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Edmund GOOS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334DB5B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DD02AC4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0592F2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EE31D91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9F1FA60" w14:textId="6F214116" w:rsidR="00366E7A" w:rsidRDefault="00366E7A" w:rsidP="00366E7A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31EFF48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7342ECC" w14:textId="77777777" w:rsidR="00366E7A" w:rsidRDefault="00366E7A" w:rsidP="00366E7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1A5825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4E9B542" w14:textId="1D94C39E" w:rsidR="00366E7A" w:rsidRPr="00EB3209" w:rsidRDefault="00366E7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366E7A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5E77" w14:textId="77777777" w:rsidR="00366E7A" w:rsidRDefault="00366E7A" w:rsidP="009139A6">
      <w:r>
        <w:separator/>
      </w:r>
    </w:p>
  </w:endnote>
  <w:endnote w:type="continuationSeparator" w:id="0">
    <w:p w14:paraId="7DAA2EC7" w14:textId="77777777" w:rsidR="00366E7A" w:rsidRDefault="00366E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E4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2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55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409D" w14:textId="77777777" w:rsidR="00366E7A" w:rsidRDefault="00366E7A" w:rsidP="009139A6">
      <w:r>
        <w:separator/>
      </w:r>
    </w:p>
  </w:footnote>
  <w:footnote w:type="continuationSeparator" w:id="0">
    <w:p w14:paraId="176306C9" w14:textId="77777777" w:rsidR="00366E7A" w:rsidRDefault="00366E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4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1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19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7A"/>
    <w:rsid w:val="000666E0"/>
    <w:rsid w:val="000A2E7A"/>
    <w:rsid w:val="001307AC"/>
    <w:rsid w:val="00190DFA"/>
    <w:rsid w:val="002510B7"/>
    <w:rsid w:val="00270799"/>
    <w:rsid w:val="002737D5"/>
    <w:rsid w:val="00357E4A"/>
    <w:rsid w:val="00366E7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8766"/>
  <w15:chartTrackingRefBased/>
  <w15:docId w15:val="{EFA021D8-9D76-4387-B2C6-B831A65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7A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241</Characters>
  <Application>Microsoft Office Word</Application>
  <DocSecurity>0</DocSecurity>
  <Lines>11</Lines>
  <Paragraphs>7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2025-10-02T22:46:00Z</dcterms:created>
  <dcterms:modified xsi:type="dcterms:W3CDTF">2025-10-02T22:47:00Z</dcterms:modified>
</cp:coreProperties>
</file>