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A784" w14:textId="77777777" w:rsidR="001A42C8" w:rsidRDefault="001A42C8" w:rsidP="001A4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GORE</w:t>
      </w:r>
      <w:r>
        <w:rPr>
          <w:rFonts w:cs="Times New Roman"/>
          <w:szCs w:val="24"/>
        </w:rPr>
        <w:t xml:space="preserve">       (fl.1471)</w:t>
      </w:r>
    </w:p>
    <w:p w14:paraId="57295123" w14:textId="77777777" w:rsidR="001A42C8" w:rsidRDefault="001A42C8" w:rsidP="001A4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671A91EA" w14:textId="77777777" w:rsidR="001A42C8" w:rsidRDefault="001A42C8" w:rsidP="001A42C8">
      <w:pPr>
        <w:pStyle w:val="NoSpacing"/>
        <w:rPr>
          <w:rFonts w:cs="Times New Roman"/>
          <w:szCs w:val="24"/>
        </w:rPr>
      </w:pPr>
    </w:p>
    <w:p w14:paraId="015CB4EC" w14:textId="77777777" w:rsidR="001A42C8" w:rsidRDefault="001A42C8" w:rsidP="001A42C8">
      <w:pPr>
        <w:pStyle w:val="NoSpacing"/>
        <w:rPr>
          <w:rFonts w:cs="Times New Roman"/>
          <w:szCs w:val="24"/>
        </w:rPr>
      </w:pPr>
    </w:p>
    <w:p w14:paraId="5C957F53" w14:textId="77777777" w:rsidR="001A42C8" w:rsidRDefault="001A42C8" w:rsidP="001A4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Sep.1471</w:t>
      </w:r>
      <w:r>
        <w:rPr>
          <w:rFonts w:cs="Times New Roman"/>
          <w:szCs w:val="24"/>
        </w:rPr>
        <w:tab/>
        <w:t xml:space="preserve">At the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held in Shaftesbury on this day he was presented for allowing</w:t>
      </w:r>
    </w:p>
    <w:p w14:paraId="6E4278D4" w14:textId="77777777" w:rsidR="001A42C8" w:rsidRDefault="001A42C8" w:rsidP="001A4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hedges to overhang the King’s way and for allowing mud to lie on the</w:t>
      </w:r>
    </w:p>
    <w:p w14:paraId="072254FB" w14:textId="77777777" w:rsidR="001A42C8" w:rsidRDefault="001A42C8" w:rsidP="001A4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road.</w:t>
      </w:r>
    </w:p>
    <w:p w14:paraId="4B22CD51" w14:textId="77777777" w:rsidR="001A42C8" w:rsidRPr="003971BB" w:rsidRDefault="001A42C8" w:rsidP="001A4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112B75BE" w14:textId="77777777" w:rsidR="001A42C8" w:rsidRDefault="001A42C8" w:rsidP="001A42C8">
      <w:pPr>
        <w:pStyle w:val="NoSpacing"/>
        <w:ind w:left="720" w:firstLine="72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4B50C148" w14:textId="77777777" w:rsidR="001A42C8" w:rsidRDefault="001A42C8" w:rsidP="001A42C8">
      <w:pPr>
        <w:pStyle w:val="NoSpacing"/>
        <w:rPr>
          <w:rFonts w:cs="Times New Roman"/>
          <w:szCs w:val="24"/>
        </w:rPr>
      </w:pPr>
    </w:p>
    <w:p w14:paraId="7413B707" w14:textId="77777777" w:rsidR="001A42C8" w:rsidRDefault="001A42C8" w:rsidP="001A42C8">
      <w:pPr>
        <w:pStyle w:val="NoSpacing"/>
        <w:rPr>
          <w:rFonts w:cs="Times New Roman"/>
          <w:szCs w:val="24"/>
        </w:rPr>
      </w:pPr>
    </w:p>
    <w:p w14:paraId="33617983" w14:textId="77777777" w:rsidR="001A42C8" w:rsidRDefault="001A42C8" w:rsidP="001A4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2025</w:t>
      </w:r>
    </w:p>
    <w:p w14:paraId="0BBE69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7A13" w14:textId="77777777" w:rsidR="001A42C8" w:rsidRDefault="001A42C8" w:rsidP="00086E2C">
      <w:pPr>
        <w:spacing w:after="0" w:line="240" w:lineRule="auto"/>
      </w:pPr>
      <w:r>
        <w:separator/>
      </w:r>
    </w:p>
  </w:endnote>
  <w:endnote w:type="continuationSeparator" w:id="0">
    <w:p w14:paraId="3AC869A2" w14:textId="77777777" w:rsidR="001A42C8" w:rsidRDefault="001A42C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160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AF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4E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3990" w14:textId="77777777" w:rsidR="001A42C8" w:rsidRDefault="001A42C8" w:rsidP="00086E2C">
      <w:pPr>
        <w:spacing w:after="0" w:line="240" w:lineRule="auto"/>
      </w:pPr>
      <w:r>
        <w:separator/>
      </w:r>
    </w:p>
  </w:footnote>
  <w:footnote w:type="continuationSeparator" w:id="0">
    <w:p w14:paraId="040F525C" w14:textId="77777777" w:rsidR="001A42C8" w:rsidRDefault="001A42C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D6F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188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13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C8"/>
    <w:rsid w:val="00086E2C"/>
    <w:rsid w:val="000A2E7A"/>
    <w:rsid w:val="001A42C8"/>
    <w:rsid w:val="002244B7"/>
    <w:rsid w:val="00314D94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856A"/>
  <w15:chartTrackingRefBased/>
  <w15:docId w15:val="{01D25AFA-CC86-4F75-B1A5-367383AB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A42C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314</Characters>
  <Application>Microsoft Office Word</Application>
  <DocSecurity>0</DocSecurity>
  <Lines>15</Lines>
  <Paragraphs>10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2025-12-06T21:25:00Z</dcterms:created>
  <dcterms:modified xsi:type="dcterms:W3CDTF">2025-12-06T21:26:00Z</dcterms:modified>
</cp:coreProperties>
</file>