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EC74" w14:textId="77777777" w:rsidR="00A42823" w:rsidRDefault="00A42823" w:rsidP="00A428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Adam GOSSELYN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465CF9B4" w14:textId="77777777" w:rsidR="00A42823" w:rsidRDefault="00A42823" w:rsidP="00A428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 Miller.</w:t>
      </w:r>
    </w:p>
    <w:p w14:paraId="77E446E1" w14:textId="77777777" w:rsidR="00A42823" w:rsidRDefault="00A42823" w:rsidP="00A428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B801370" w14:textId="77777777" w:rsidR="00A42823" w:rsidRDefault="00A42823" w:rsidP="00A428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B76602A" w14:textId="77777777" w:rsidR="00A42823" w:rsidRDefault="00A42823" w:rsidP="00A428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1754191B" w14:textId="70358F9C" w:rsidR="00A42823" w:rsidRDefault="00A42823" w:rsidP="00A42823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053DF3A" w14:textId="77777777" w:rsidR="00A42823" w:rsidRPr="00F9640D" w:rsidRDefault="00A42823" w:rsidP="00A428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CA7734E" w14:textId="77777777" w:rsidR="00A42823" w:rsidRPr="00733E91" w:rsidRDefault="00A42823" w:rsidP="00A4282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3406F37" w14:textId="6A2D8ADF" w:rsidR="00BA00AB" w:rsidRPr="00EB3209" w:rsidRDefault="00A4282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9C3A" w14:textId="77777777" w:rsidR="00A42823" w:rsidRDefault="00A42823" w:rsidP="009139A6">
      <w:r>
        <w:separator/>
      </w:r>
    </w:p>
  </w:endnote>
  <w:endnote w:type="continuationSeparator" w:id="0">
    <w:p w14:paraId="6B4D7EA3" w14:textId="77777777" w:rsidR="00A42823" w:rsidRDefault="00A428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AE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29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54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A39C" w14:textId="77777777" w:rsidR="00A42823" w:rsidRDefault="00A42823" w:rsidP="009139A6">
      <w:r>
        <w:separator/>
      </w:r>
    </w:p>
  </w:footnote>
  <w:footnote w:type="continuationSeparator" w:id="0">
    <w:p w14:paraId="1B8E20F8" w14:textId="77777777" w:rsidR="00A42823" w:rsidRDefault="00A428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61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3E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A0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2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2823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F79B"/>
  <w15:chartTrackingRefBased/>
  <w15:docId w15:val="{90BF8BFB-6B05-4897-B7BD-03571734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823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248</Characters>
  <Application>Microsoft Office Word</Application>
  <DocSecurity>0</DocSecurity>
  <Lines>11</Lines>
  <Paragraphs>6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2025-10-02T19:58:00Z</dcterms:created>
  <dcterms:modified xsi:type="dcterms:W3CDTF">2025-10-02T19:59:00Z</dcterms:modified>
</cp:coreProperties>
</file>