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9960" w14:textId="77777777" w:rsidR="00915644" w:rsidRDefault="00915644" w:rsidP="00915644">
      <w:pPr>
        <w:pStyle w:val="NoSpacing"/>
        <w:rPr>
          <w:lang w:val="en-US"/>
        </w:rPr>
      </w:pPr>
      <w:r>
        <w:rPr>
          <w:u w:val="single"/>
          <w:lang w:val="en-US"/>
        </w:rPr>
        <w:t>William GOTLE, junior</w:t>
      </w:r>
      <w:r>
        <w:rPr>
          <w:lang w:val="en-US"/>
        </w:rPr>
        <w:t xml:space="preserve">        (fl.1490)</w:t>
      </w:r>
    </w:p>
    <w:p w14:paraId="2EB0CD5F" w14:textId="77777777" w:rsidR="00915644" w:rsidRDefault="00915644" w:rsidP="00915644">
      <w:pPr>
        <w:pStyle w:val="NoSpacing"/>
        <w:rPr>
          <w:lang w:val="en-US"/>
        </w:rPr>
      </w:pPr>
      <w:r>
        <w:rPr>
          <w:lang w:val="en-US"/>
        </w:rPr>
        <w:t>of Canterbury, Kent. Bowyer.</w:t>
      </w:r>
    </w:p>
    <w:p w14:paraId="4FC372A7" w14:textId="77777777" w:rsidR="00915644" w:rsidRDefault="00915644" w:rsidP="00915644">
      <w:pPr>
        <w:pStyle w:val="NoSpacing"/>
        <w:rPr>
          <w:lang w:val="en-US"/>
        </w:rPr>
      </w:pPr>
    </w:p>
    <w:p w14:paraId="181252E7" w14:textId="77777777" w:rsidR="00915644" w:rsidRDefault="00915644" w:rsidP="00915644">
      <w:pPr>
        <w:pStyle w:val="NoSpacing"/>
        <w:rPr>
          <w:lang w:val="en-US"/>
        </w:rPr>
      </w:pPr>
    </w:p>
    <w:p w14:paraId="1203206B" w14:textId="77777777" w:rsidR="00915644" w:rsidRDefault="00915644" w:rsidP="00915644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>Thomas Iden(q.v.) brought a plaint of trespass against him and 2 others.</w:t>
      </w:r>
    </w:p>
    <w:p w14:paraId="1CFF5AB3" w14:textId="77777777" w:rsidR="00915644" w:rsidRDefault="00915644" w:rsidP="009156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0B4756DA" w14:textId="77777777" w:rsidR="00915644" w:rsidRDefault="00915644" w:rsidP="00915644">
      <w:pPr>
        <w:pStyle w:val="NoSpacing"/>
        <w:rPr>
          <w:lang w:val="en-US"/>
        </w:rPr>
      </w:pPr>
    </w:p>
    <w:p w14:paraId="4ADBAA28" w14:textId="77777777" w:rsidR="00915644" w:rsidRDefault="00915644" w:rsidP="00915644">
      <w:pPr>
        <w:pStyle w:val="NoSpacing"/>
        <w:rPr>
          <w:lang w:val="en-US"/>
        </w:rPr>
      </w:pPr>
    </w:p>
    <w:p w14:paraId="681BACE0" w14:textId="77777777" w:rsidR="00915644" w:rsidRDefault="00915644" w:rsidP="00915644">
      <w:pPr>
        <w:pStyle w:val="NoSpacing"/>
        <w:rPr>
          <w:lang w:val="en-US"/>
        </w:rPr>
      </w:pPr>
      <w:r>
        <w:rPr>
          <w:lang w:val="en-US"/>
        </w:rPr>
        <w:t>22 October 2025</w:t>
      </w:r>
    </w:p>
    <w:p w14:paraId="68C596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22B3" w14:textId="77777777" w:rsidR="00915644" w:rsidRDefault="00915644" w:rsidP="00086E2C">
      <w:pPr>
        <w:spacing w:after="0" w:line="240" w:lineRule="auto"/>
      </w:pPr>
      <w:r>
        <w:separator/>
      </w:r>
    </w:p>
  </w:endnote>
  <w:endnote w:type="continuationSeparator" w:id="0">
    <w:p w14:paraId="6E4673E9" w14:textId="77777777" w:rsidR="00915644" w:rsidRDefault="009156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83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50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17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301E" w14:textId="77777777" w:rsidR="00915644" w:rsidRDefault="00915644" w:rsidP="00086E2C">
      <w:pPr>
        <w:spacing w:after="0" w:line="240" w:lineRule="auto"/>
      </w:pPr>
      <w:r>
        <w:separator/>
      </w:r>
    </w:p>
  </w:footnote>
  <w:footnote w:type="continuationSeparator" w:id="0">
    <w:p w14:paraId="766E3205" w14:textId="77777777" w:rsidR="00915644" w:rsidRDefault="009156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836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4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4C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44"/>
    <w:rsid w:val="00086E2C"/>
    <w:rsid w:val="000A2E7A"/>
    <w:rsid w:val="002244B7"/>
    <w:rsid w:val="00314D94"/>
    <w:rsid w:val="005D4E48"/>
    <w:rsid w:val="00617568"/>
    <w:rsid w:val="006E68FA"/>
    <w:rsid w:val="0091564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A5FC"/>
  <w15:chartTrackingRefBased/>
  <w15:docId w15:val="{F6E0CEB7-68A1-45C6-BA21-E7ABFB75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564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156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288</Characters>
  <Application>Microsoft Office Word</Application>
  <DocSecurity>0</DocSecurity>
  <Lines>13</Lines>
  <Paragraphs>8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2025-10-24T10:20:00Z</dcterms:created>
  <dcterms:modified xsi:type="dcterms:W3CDTF">2025-10-24T10:20:00Z</dcterms:modified>
</cp:coreProperties>
</file>