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EA84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GOWELOIND</w:t>
      </w:r>
      <w:r>
        <w:rPr>
          <w:rFonts w:ascii="Times New Roman" w:hAnsi="Times New Roman" w:cs="Times New Roman"/>
          <w:lang w:val="en-US"/>
        </w:rPr>
        <w:t xml:space="preserve">         (fl.1454)</w:t>
      </w:r>
    </w:p>
    <w:p w14:paraId="5BEFB3D3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St.Sepulchre, West Smithfield, Middlesex. Bowyer.</w:t>
      </w:r>
    </w:p>
    <w:p w14:paraId="15D298D2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</w:p>
    <w:p w14:paraId="4B3D6ABC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</w:p>
    <w:p w14:paraId="0E347BDA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The King brought a plaint of trespass against him.</w:t>
      </w:r>
    </w:p>
    <w:p w14:paraId="0E800D99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1967149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</w:p>
    <w:p w14:paraId="6384DB07" w14:textId="77777777" w:rsidR="001343B1" w:rsidRDefault="001343B1" w:rsidP="001343B1">
      <w:pPr>
        <w:pStyle w:val="NoSpacing"/>
        <w:rPr>
          <w:rFonts w:ascii="Times New Roman" w:hAnsi="Times New Roman" w:cs="Times New Roman"/>
          <w:lang w:val="en-US"/>
        </w:rPr>
      </w:pPr>
    </w:p>
    <w:p w14:paraId="78FEAA51" w14:textId="5282E0C6" w:rsidR="00617568" w:rsidRPr="00086E2C" w:rsidRDefault="0013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E654" w14:textId="77777777" w:rsidR="00F57B91" w:rsidRDefault="00F57B91" w:rsidP="00086E2C">
      <w:pPr>
        <w:spacing w:after="0" w:line="240" w:lineRule="auto"/>
      </w:pPr>
      <w:r>
        <w:separator/>
      </w:r>
    </w:p>
  </w:endnote>
  <w:endnote w:type="continuationSeparator" w:id="0">
    <w:p w14:paraId="6CC04386" w14:textId="77777777" w:rsidR="00F57B91" w:rsidRDefault="00F57B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8F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3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97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358D" w14:textId="77777777" w:rsidR="00F57B91" w:rsidRDefault="00F57B91" w:rsidP="00086E2C">
      <w:pPr>
        <w:spacing w:after="0" w:line="240" w:lineRule="auto"/>
      </w:pPr>
      <w:r>
        <w:separator/>
      </w:r>
    </w:p>
  </w:footnote>
  <w:footnote w:type="continuationSeparator" w:id="0">
    <w:p w14:paraId="45FC3016" w14:textId="77777777" w:rsidR="00F57B91" w:rsidRDefault="00F57B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B49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C81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C9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B1"/>
    <w:rsid w:val="00086E2C"/>
    <w:rsid w:val="000A2E7A"/>
    <w:rsid w:val="001343B1"/>
    <w:rsid w:val="002244B7"/>
    <w:rsid w:val="00314D94"/>
    <w:rsid w:val="00617568"/>
    <w:rsid w:val="006E68FA"/>
    <w:rsid w:val="008359BF"/>
    <w:rsid w:val="00ED3A55"/>
    <w:rsid w:val="00F479D0"/>
    <w:rsid w:val="00F5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D6B1"/>
  <w15:chartTrackingRefBased/>
  <w15:docId w15:val="{3E4DE517-B344-40DD-87AE-5E08073B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43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3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172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2025-12-21T19:16:00Z</dcterms:created>
  <dcterms:modified xsi:type="dcterms:W3CDTF">2025-12-21T19:19:00Z</dcterms:modified>
</cp:coreProperties>
</file>