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672A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GRAUNTFORD</w:t>
      </w:r>
      <w:r>
        <w:rPr>
          <w:rFonts w:ascii="Times New Roman" w:hAnsi="Times New Roman" w:cs="Times New Roman"/>
          <w:lang w:val="en-US"/>
        </w:rPr>
        <w:t xml:space="preserve">        (d.1481)</w:t>
      </w:r>
    </w:p>
    <w:p w14:paraId="4794A6E0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Rye. Bailiff.</w:t>
      </w:r>
    </w:p>
    <w:p w14:paraId="2CD2B971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</w:p>
    <w:p w14:paraId="2B20E444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</w:p>
    <w:p w14:paraId="27E1D1BB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1481</w:t>
      </w:r>
      <w:r>
        <w:rPr>
          <w:rFonts w:ascii="Times New Roman" w:hAnsi="Times New Roman" w:cs="Times New Roman"/>
          <w:lang w:val="en-US"/>
        </w:rPr>
        <w:tab/>
        <w:t>He had died by this date.      (C.P.R. 1476-85 p.273)</w:t>
      </w:r>
    </w:p>
    <w:p w14:paraId="1D37C249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</w:p>
    <w:p w14:paraId="7F252BB4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</w:p>
    <w:p w14:paraId="500A99A4" w14:textId="77777777" w:rsidR="00A34485" w:rsidRDefault="00A34485" w:rsidP="00A3448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 December 2025</w:t>
      </w:r>
    </w:p>
    <w:p w14:paraId="7E5BB4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4982" w14:textId="77777777" w:rsidR="00323EF3" w:rsidRDefault="00323EF3" w:rsidP="00086E2C">
      <w:pPr>
        <w:spacing w:after="0" w:line="240" w:lineRule="auto"/>
      </w:pPr>
      <w:r>
        <w:separator/>
      </w:r>
    </w:p>
  </w:endnote>
  <w:endnote w:type="continuationSeparator" w:id="0">
    <w:p w14:paraId="03AC119C" w14:textId="77777777" w:rsidR="00323EF3" w:rsidRDefault="00323E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34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F68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AED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3939" w14:textId="77777777" w:rsidR="00323EF3" w:rsidRDefault="00323EF3" w:rsidP="00086E2C">
      <w:pPr>
        <w:spacing w:after="0" w:line="240" w:lineRule="auto"/>
      </w:pPr>
      <w:r>
        <w:separator/>
      </w:r>
    </w:p>
  </w:footnote>
  <w:footnote w:type="continuationSeparator" w:id="0">
    <w:p w14:paraId="35CD02B2" w14:textId="77777777" w:rsidR="00323EF3" w:rsidRDefault="00323E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7C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324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72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85"/>
    <w:rsid w:val="00086E2C"/>
    <w:rsid w:val="000A2E7A"/>
    <w:rsid w:val="002244B7"/>
    <w:rsid w:val="00314D94"/>
    <w:rsid w:val="00323EF3"/>
    <w:rsid w:val="00617568"/>
    <w:rsid w:val="006E68FA"/>
    <w:rsid w:val="00A34485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9B05"/>
  <w15:chartTrackingRefBased/>
  <w15:docId w15:val="{A447114A-5FA6-4987-B026-0E785474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4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19</Words>
  <Characters>94</Characters>
  <Application>Microsoft Office Word</Application>
  <DocSecurity>0</DocSecurity>
  <Lines>8</Lines>
  <Paragraphs>4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2025-12-23T18:59:00Z</dcterms:created>
  <dcterms:modified xsi:type="dcterms:W3CDTF">2025-12-23T18:59:00Z</dcterms:modified>
</cp:coreProperties>
</file>