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36D4" w14:textId="77777777" w:rsidR="00507C40" w:rsidRDefault="00507C40" w:rsidP="00507C40">
      <w:pPr>
        <w:pStyle w:val="NoSpacing"/>
        <w:jc w:val="both"/>
      </w:pPr>
      <w:r>
        <w:rPr>
          <w:u w:val="single"/>
        </w:rPr>
        <w:t>Arthur GRAYSON</w:t>
      </w:r>
      <w:r>
        <w:t xml:space="preserve">        (fl.1461)</w:t>
      </w:r>
    </w:p>
    <w:p w14:paraId="74841357" w14:textId="77777777" w:rsidR="00507C40" w:rsidRDefault="00507C40" w:rsidP="00507C40">
      <w:pPr>
        <w:pStyle w:val="NoSpacing"/>
        <w:jc w:val="both"/>
      </w:pPr>
      <w:r>
        <w:t>Serjeant-at-arms.</w:t>
      </w:r>
    </w:p>
    <w:p w14:paraId="09E6F6E2" w14:textId="77777777" w:rsidR="00507C40" w:rsidRDefault="00507C40" w:rsidP="00507C40">
      <w:pPr>
        <w:pStyle w:val="NoSpacing"/>
        <w:jc w:val="both"/>
      </w:pPr>
    </w:p>
    <w:p w14:paraId="7C99F378" w14:textId="77777777" w:rsidR="00507C40" w:rsidRDefault="00507C40" w:rsidP="00507C40">
      <w:pPr>
        <w:pStyle w:val="NoSpacing"/>
        <w:jc w:val="both"/>
      </w:pPr>
    </w:p>
    <w:p w14:paraId="391E4BB7" w14:textId="77777777" w:rsidR="00507C40" w:rsidRDefault="00507C40" w:rsidP="00507C40">
      <w:pPr>
        <w:pStyle w:val="NoSpacing"/>
        <w:jc w:val="both"/>
      </w:pPr>
      <w:r>
        <w:t xml:space="preserve">  2 Nov.1461</w:t>
      </w:r>
      <w:r>
        <w:tab/>
        <w:t>He was appointed a Serjeant-at-arms with 12d a day from 4 March last.</w:t>
      </w:r>
    </w:p>
    <w:p w14:paraId="5A4B6E8A" w14:textId="77777777" w:rsidR="00507C40" w:rsidRDefault="00507C40" w:rsidP="00507C40">
      <w:pPr>
        <w:pStyle w:val="NoSpacing"/>
        <w:jc w:val="both"/>
      </w:pPr>
      <w:r>
        <w:tab/>
      </w:r>
      <w:r>
        <w:tab/>
        <w:t>(C.P.R. 1461-67 p.49)</w:t>
      </w:r>
    </w:p>
    <w:p w14:paraId="1ADC93C7" w14:textId="77777777" w:rsidR="00507C40" w:rsidRDefault="00507C40" w:rsidP="00507C40">
      <w:pPr>
        <w:pStyle w:val="NoSpacing"/>
        <w:jc w:val="both"/>
      </w:pPr>
    </w:p>
    <w:p w14:paraId="1B1E057F" w14:textId="77777777" w:rsidR="00507C40" w:rsidRDefault="00507C40" w:rsidP="00507C40">
      <w:pPr>
        <w:pStyle w:val="NoSpacing"/>
        <w:jc w:val="both"/>
      </w:pPr>
    </w:p>
    <w:p w14:paraId="69C5A88F" w14:textId="77777777" w:rsidR="00507C40" w:rsidRDefault="00507C40" w:rsidP="00507C40">
      <w:pPr>
        <w:pStyle w:val="NoSpacing"/>
        <w:jc w:val="both"/>
      </w:pPr>
      <w:r>
        <w:t>8 July 2025</w:t>
      </w:r>
    </w:p>
    <w:p w14:paraId="653D04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A2561" w14:textId="77777777" w:rsidR="00507C40" w:rsidRDefault="00507C40" w:rsidP="009139A6">
      <w:r>
        <w:separator/>
      </w:r>
    </w:p>
  </w:endnote>
  <w:endnote w:type="continuationSeparator" w:id="0">
    <w:p w14:paraId="1B78C03F" w14:textId="77777777" w:rsidR="00507C40" w:rsidRDefault="00507C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8CF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7D4C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43B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3E184" w14:textId="77777777" w:rsidR="00507C40" w:rsidRDefault="00507C40" w:rsidP="009139A6">
      <w:r>
        <w:separator/>
      </w:r>
    </w:p>
  </w:footnote>
  <w:footnote w:type="continuationSeparator" w:id="0">
    <w:p w14:paraId="28351176" w14:textId="77777777" w:rsidR="00507C40" w:rsidRDefault="00507C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20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E38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F86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40"/>
    <w:rsid w:val="000666E0"/>
    <w:rsid w:val="000A2E7A"/>
    <w:rsid w:val="001307AC"/>
    <w:rsid w:val="00190DFA"/>
    <w:rsid w:val="002510B7"/>
    <w:rsid w:val="00270799"/>
    <w:rsid w:val="002737D5"/>
    <w:rsid w:val="00357E4A"/>
    <w:rsid w:val="00507C40"/>
    <w:rsid w:val="005C130B"/>
    <w:rsid w:val="00826F5C"/>
    <w:rsid w:val="009139A6"/>
    <w:rsid w:val="009345A1"/>
    <w:rsid w:val="009411C2"/>
    <w:rsid w:val="009448BB"/>
    <w:rsid w:val="00946A41"/>
    <w:rsid w:val="00947624"/>
    <w:rsid w:val="0099048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FE838"/>
  <w15:chartTrackingRefBased/>
  <w15:docId w15:val="{C7897D92-8C43-41B1-81D6-5789E407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2025-07-08T20:59:00Z</dcterms:created>
  <dcterms:modified xsi:type="dcterms:W3CDTF">2025-07-08T20:59:00Z</dcterms:modified>
</cp:coreProperties>
</file>