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7DAC" w14:textId="77777777" w:rsidR="00E71563" w:rsidRDefault="00E71563" w:rsidP="00E71563">
      <w:pPr>
        <w:pStyle w:val="NoSpacing"/>
      </w:pPr>
      <w:r>
        <w:rPr>
          <w:u w:val="single"/>
        </w:rPr>
        <w:t>Thomas GRAY</w:t>
      </w:r>
      <w:r>
        <w:t xml:space="preserve">       (fl.1461)</w:t>
      </w:r>
    </w:p>
    <w:p w14:paraId="64D50619" w14:textId="77777777" w:rsidR="00E71563" w:rsidRDefault="00E71563" w:rsidP="00E71563">
      <w:pPr>
        <w:pStyle w:val="NoSpacing"/>
      </w:pPr>
      <w:r>
        <w:t>Esquire.</w:t>
      </w:r>
    </w:p>
    <w:p w14:paraId="5B57EC62" w14:textId="77777777" w:rsidR="00E71563" w:rsidRDefault="00E71563" w:rsidP="00E71563">
      <w:pPr>
        <w:pStyle w:val="NoSpacing"/>
      </w:pPr>
    </w:p>
    <w:p w14:paraId="57145CBE" w14:textId="77777777" w:rsidR="00E71563" w:rsidRDefault="00E71563" w:rsidP="00E71563">
      <w:pPr>
        <w:pStyle w:val="NoSpacing"/>
      </w:pPr>
    </w:p>
    <w:p w14:paraId="4336C981" w14:textId="77777777" w:rsidR="00E71563" w:rsidRDefault="00E71563" w:rsidP="00E71563">
      <w:pPr>
        <w:pStyle w:val="NoSpacing"/>
      </w:pPr>
      <w:r>
        <w:t xml:space="preserve">  5 Oct.1461</w:t>
      </w:r>
      <w:r>
        <w:tab/>
        <w:t>He was granted a yearly rent of £40 from the issues of the town of</w:t>
      </w:r>
    </w:p>
    <w:p w14:paraId="27DD2398" w14:textId="77777777" w:rsidR="00E71563" w:rsidRDefault="00E71563" w:rsidP="00E71563">
      <w:pPr>
        <w:pStyle w:val="NoSpacing"/>
      </w:pPr>
      <w:r>
        <w:tab/>
      </w:r>
      <w:r>
        <w:tab/>
        <w:t>Cambridge.    (C.P.R. 1461-68 p.47)</w:t>
      </w:r>
    </w:p>
    <w:p w14:paraId="2D1F9AD9" w14:textId="77777777" w:rsidR="004E70D0" w:rsidRDefault="004E70D0" w:rsidP="004E70D0">
      <w:pPr>
        <w:pStyle w:val="NoSpacing"/>
      </w:pPr>
      <w:r>
        <w:t>12 Dec.1461</w:t>
      </w:r>
      <w:r>
        <w:tab/>
        <w:t>He was granted for life of a yearly rent of £40 from the issues of the town</w:t>
      </w:r>
    </w:p>
    <w:p w14:paraId="30843BD8" w14:textId="77777777" w:rsidR="004E70D0" w:rsidRDefault="004E70D0" w:rsidP="004E70D0">
      <w:pPr>
        <w:pStyle w:val="NoSpacing"/>
      </w:pPr>
      <w:r>
        <w:tab/>
      </w:r>
      <w:r>
        <w:tab/>
        <w:t>of Cambridge.     (C.P.R. 1461-67 p.148)</w:t>
      </w:r>
    </w:p>
    <w:p w14:paraId="0EA36327" w14:textId="77777777" w:rsidR="004E70D0" w:rsidRDefault="004E70D0" w:rsidP="00E71563">
      <w:pPr>
        <w:pStyle w:val="NoSpacing"/>
      </w:pPr>
    </w:p>
    <w:p w14:paraId="69AB4DDE" w14:textId="77777777" w:rsidR="00E71563" w:rsidRDefault="00E71563" w:rsidP="00E71563">
      <w:pPr>
        <w:pStyle w:val="NoSpacing"/>
      </w:pPr>
    </w:p>
    <w:p w14:paraId="6BD71AB5" w14:textId="77777777" w:rsidR="00E71563" w:rsidRDefault="00E71563" w:rsidP="00E71563">
      <w:pPr>
        <w:pStyle w:val="NoSpacing"/>
      </w:pPr>
    </w:p>
    <w:p w14:paraId="36288286" w14:textId="77777777" w:rsidR="00E71563" w:rsidRDefault="00E71563" w:rsidP="00E71563">
      <w:pPr>
        <w:pStyle w:val="NoSpacing"/>
      </w:pPr>
      <w:r>
        <w:t>23 July 2025</w:t>
      </w:r>
    </w:p>
    <w:p w14:paraId="3B1DFE1B" w14:textId="3DA40741" w:rsidR="004E70D0" w:rsidRDefault="004E70D0" w:rsidP="00E71563">
      <w:pPr>
        <w:pStyle w:val="NoSpacing"/>
      </w:pPr>
      <w:r>
        <w:t>26 April 2026</w:t>
      </w:r>
    </w:p>
    <w:p w14:paraId="777D42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C9EF" w14:textId="77777777" w:rsidR="00F74BF8" w:rsidRDefault="00F74BF8" w:rsidP="009139A6">
      <w:r>
        <w:separator/>
      </w:r>
    </w:p>
  </w:endnote>
  <w:endnote w:type="continuationSeparator" w:id="0">
    <w:p w14:paraId="2F1D58F2" w14:textId="77777777" w:rsidR="00F74BF8" w:rsidRDefault="00F74B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06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04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B3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CA7F8" w14:textId="77777777" w:rsidR="00F74BF8" w:rsidRDefault="00F74BF8" w:rsidP="009139A6">
      <w:r>
        <w:separator/>
      </w:r>
    </w:p>
  </w:footnote>
  <w:footnote w:type="continuationSeparator" w:id="0">
    <w:p w14:paraId="270F2415" w14:textId="77777777" w:rsidR="00F74BF8" w:rsidRDefault="00F74B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2A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42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165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63"/>
    <w:rsid w:val="000666E0"/>
    <w:rsid w:val="000A2E7A"/>
    <w:rsid w:val="001307AC"/>
    <w:rsid w:val="00190DFA"/>
    <w:rsid w:val="001D4929"/>
    <w:rsid w:val="002510B7"/>
    <w:rsid w:val="00270799"/>
    <w:rsid w:val="002737D5"/>
    <w:rsid w:val="002E03A7"/>
    <w:rsid w:val="00357E4A"/>
    <w:rsid w:val="004E70D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71563"/>
    <w:rsid w:val="00EB3209"/>
    <w:rsid w:val="00F1491A"/>
    <w:rsid w:val="00F41096"/>
    <w:rsid w:val="00F5287F"/>
    <w:rsid w:val="00F7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F70AA"/>
  <w15:chartTrackingRefBased/>
  <w15:docId w15:val="{DA25D294-2C6A-470E-B1E9-04B2941C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2025-07-25T17:48:00Z</dcterms:created>
  <dcterms:modified xsi:type="dcterms:W3CDTF">2026-04-26T06:39:00Z</dcterms:modified>
</cp:coreProperties>
</file>