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2C372" w14:textId="77777777" w:rsidR="00B04C97" w:rsidRDefault="00B04C97" w:rsidP="00B04C9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GREY</w:t>
      </w:r>
      <w:r>
        <w:rPr>
          <w:rFonts w:cs="Times New Roman"/>
          <w:szCs w:val="24"/>
        </w:rPr>
        <w:t xml:space="preserve">      (fl.1463)</w:t>
      </w:r>
    </w:p>
    <w:p w14:paraId="1620A8BC" w14:textId="77777777" w:rsidR="00B04C97" w:rsidRDefault="00B04C97" w:rsidP="00B04C9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Brantham, Suffolk. Tailor.</w:t>
      </w:r>
    </w:p>
    <w:p w14:paraId="5F0E39FC" w14:textId="77777777" w:rsidR="00B04C97" w:rsidRDefault="00B04C97" w:rsidP="00B04C97">
      <w:pPr>
        <w:pStyle w:val="NoSpacing"/>
        <w:jc w:val="both"/>
        <w:rPr>
          <w:rFonts w:cs="Times New Roman"/>
          <w:szCs w:val="24"/>
        </w:rPr>
      </w:pPr>
    </w:p>
    <w:p w14:paraId="29910E1C" w14:textId="77777777" w:rsidR="0063008E" w:rsidRDefault="0063008E" w:rsidP="0063008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1461</w:t>
      </w:r>
      <w:r>
        <w:rPr>
          <w:rFonts w:cs="Times New Roman"/>
          <w:szCs w:val="24"/>
        </w:rPr>
        <w:tab/>
        <w:t>The King brought an indictment for felony and insurrection against him and</w:t>
      </w:r>
    </w:p>
    <w:p w14:paraId="66320FB2" w14:textId="7DAFB082" w:rsidR="0063008E" w:rsidRDefault="0063008E" w:rsidP="00B04C9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38 others.       ( </w:t>
      </w:r>
      <w:hyperlink r:id="rId6" w:history="1">
        <w:r w:rsidRPr="00887363">
          <w:rPr>
            <w:rStyle w:val="Hyperlink"/>
            <w:rFonts w:cs="Times New Roman"/>
            <w:szCs w:val="24"/>
          </w:rPr>
          <w:t>https://waalt.uh.edu/index.php/KB27/799</w:t>
        </w:r>
      </w:hyperlink>
      <w:r>
        <w:t xml:space="preserve">    )</w:t>
      </w:r>
    </w:p>
    <w:p w14:paraId="3FD3730E" w14:textId="77777777" w:rsidR="00B04C97" w:rsidRDefault="00B04C97" w:rsidP="00B04C9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 King indicted him and 38 others for felony and trespass.</w:t>
      </w:r>
    </w:p>
    <w:p w14:paraId="2DF1B941" w14:textId="77777777" w:rsidR="00B04C97" w:rsidRDefault="00B04C97" w:rsidP="00B04C9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7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2D5CABEF" w14:textId="77777777" w:rsidR="00B04C97" w:rsidRDefault="00B04C97" w:rsidP="00B04C97">
      <w:pPr>
        <w:pStyle w:val="NoSpacing"/>
        <w:jc w:val="both"/>
        <w:rPr>
          <w:rFonts w:cs="Times New Roman"/>
          <w:szCs w:val="24"/>
        </w:rPr>
      </w:pPr>
    </w:p>
    <w:p w14:paraId="573CC7F0" w14:textId="77777777" w:rsidR="00B04C97" w:rsidRDefault="00B04C97" w:rsidP="00B04C97">
      <w:pPr>
        <w:pStyle w:val="NoSpacing"/>
        <w:jc w:val="both"/>
        <w:rPr>
          <w:rFonts w:cs="Times New Roman"/>
          <w:szCs w:val="24"/>
        </w:rPr>
      </w:pPr>
    </w:p>
    <w:p w14:paraId="51CF3367" w14:textId="77777777" w:rsidR="00B04C97" w:rsidRDefault="00B04C97" w:rsidP="00B04C9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25 October 2025</w:t>
      </w:r>
    </w:p>
    <w:p w14:paraId="7A5B2028" w14:textId="42658C84" w:rsidR="0063008E" w:rsidRDefault="0063008E" w:rsidP="00B04C9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26 April 2026</w:t>
      </w:r>
    </w:p>
    <w:p w14:paraId="4D30869D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F9946" w14:textId="77777777" w:rsidR="009F57BE" w:rsidRDefault="009F57BE" w:rsidP="00086E2C">
      <w:pPr>
        <w:spacing w:after="0" w:line="240" w:lineRule="auto"/>
      </w:pPr>
      <w:r>
        <w:separator/>
      </w:r>
    </w:p>
  </w:endnote>
  <w:endnote w:type="continuationSeparator" w:id="0">
    <w:p w14:paraId="59548EF1" w14:textId="77777777" w:rsidR="009F57BE" w:rsidRDefault="009F57BE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548E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FDDF6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ADE5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53BCE" w14:textId="77777777" w:rsidR="009F57BE" w:rsidRDefault="009F57BE" w:rsidP="00086E2C">
      <w:pPr>
        <w:spacing w:after="0" w:line="240" w:lineRule="auto"/>
      </w:pPr>
      <w:r>
        <w:separator/>
      </w:r>
    </w:p>
  </w:footnote>
  <w:footnote w:type="continuationSeparator" w:id="0">
    <w:p w14:paraId="1260757A" w14:textId="77777777" w:rsidR="009F57BE" w:rsidRDefault="009F57BE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D26D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8E532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E7B9E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C97"/>
    <w:rsid w:val="00086E2C"/>
    <w:rsid w:val="000A2E7A"/>
    <w:rsid w:val="002244B7"/>
    <w:rsid w:val="002E03A7"/>
    <w:rsid w:val="00314D94"/>
    <w:rsid w:val="00617568"/>
    <w:rsid w:val="0063008E"/>
    <w:rsid w:val="006E68FA"/>
    <w:rsid w:val="009F57BE"/>
    <w:rsid w:val="00B04C97"/>
    <w:rsid w:val="00E407FC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76D5E"/>
  <w15:chartTrackingRefBased/>
  <w15:docId w15:val="{E9D6A44D-FAEE-4208-BF5D-FD18B0DE1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B04C97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B04C9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aalt.uh.edu/index.php/KB27/807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9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2025-10-30T21:47:00Z</dcterms:created>
  <dcterms:modified xsi:type="dcterms:W3CDTF">2026-04-26T06:41:00Z</dcterms:modified>
</cp:coreProperties>
</file>