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1E01" w14:textId="77777777" w:rsidR="007268DE" w:rsidRDefault="007268DE" w:rsidP="007268D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GREY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055BC011" w14:textId="77777777" w:rsidR="007268DE" w:rsidRDefault="007268DE" w:rsidP="007268D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St.Clement</w:t>
      </w:r>
      <w:proofErr w:type="spellEnd"/>
      <w:r>
        <w:rPr>
          <w:rFonts w:ascii="Times New Roman" w:hAnsi="Times New Roman" w:cs="Times New Roman"/>
          <w:lang w:val="en-US"/>
        </w:rPr>
        <w:t xml:space="preserve"> Danes, Middlesex. Yeoman.</w:t>
      </w:r>
    </w:p>
    <w:p w14:paraId="2BE40C64" w14:textId="77777777" w:rsidR="007268DE" w:rsidRDefault="007268DE" w:rsidP="007268DE">
      <w:pPr>
        <w:pStyle w:val="NoSpacing"/>
        <w:rPr>
          <w:rFonts w:ascii="Times New Roman" w:hAnsi="Times New Roman" w:cs="Times New Roman"/>
          <w:lang w:val="en-US"/>
        </w:rPr>
      </w:pPr>
    </w:p>
    <w:p w14:paraId="66BC3302" w14:textId="77777777" w:rsidR="007268DE" w:rsidRDefault="007268DE" w:rsidP="007268DE">
      <w:pPr>
        <w:pStyle w:val="NoSpacing"/>
        <w:rPr>
          <w:rFonts w:ascii="Times New Roman" w:hAnsi="Times New Roman" w:cs="Times New Roman"/>
          <w:lang w:val="en-US"/>
        </w:rPr>
      </w:pPr>
    </w:p>
    <w:p w14:paraId="5CFDC3D1" w14:textId="77777777" w:rsidR="007268DE" w:rsidRDefault="007268DE" w:rsidP="007268D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The King indicted him and many others for trespass.</w:t>
      </w:r>
    </w:p>
    <w:p w14:paraId="0E4E1EF1" w14:textId="77777777" w:rsidR="007268DE" w:rsidRDefault="007268DE" w:rsidP="007268D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605BA3F" w14:textId="77777777" w:rsidR="007268DE" w:rsidRDefault="007268DE" w:rsidP="007268DE">
      <w:pPr>
        <w:pStyle w:val="NoSpacing"/>
        <w:rPr>
          <w:rFonts w:ascii="Times New Roman" w:hAnsi="Times New Roman" w:cs="Times New Roman"/>
          <w:lang w:val="en-US"/>
        </w:rPr>
      </w:pPr>
    </w:p>
    <w:p w14:paraId="04C6F3A8" w14:textId="77777777" w:rsidR="007268DE" w:rsidRDefault="007268DE" w:rsidP="007268DE">
      <w:pPr>
        <w:pStyle w:val="NoSpacing"/>
        <w:rPr>
          <w:rFonts w:ascii="Times New Roman" w:hAnsi="Times New Roman" w:cs="Times New Roman"/>
          <w:lang w:val="en-US"/>
        </w:rPr>
      </w:pPr>
    </w:p>
    <w:p w14:paraId="5F7E35AB" w14:textId="77777777" w:rsidR="007268DE" w:rsidRDefault="007268DE" w:rsidP="00726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December 2025</w:t>
      </w:r>
    </w:p>
    <w:p w14:paraId="6BE4A61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6A759" w14:textId="77777777" w:rsidR="008D02EC" w:rsidRDefault="008D02EC" w:rsidP="00086E2C">
      <w:pPr>
        <w:spacing w:after="0" w:line="240" w:lineRule="auto"/>
      </w:pPr>
      <w:r>
        <w:separator/>
      </w:r>
    </w:p>
  </w:endnote>
  <w:endnote w:type="continuationSeparator" w:id="0">
    <w:p w14:paraId="0E65EB36" w14:textId="77777777" w:rsidR="008D02EC" w:rsidRDefault="008D02E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8C1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953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E37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EE84" w14:textId="77777777" w:rsidR="008D02EC" w:rsidRDefault="008D02EC" w:rsidP="00086E2C">
      <w:pPr>
        <w:spacing w:after="0" w:line="240" w:lineRule="auto"/>
      </w:pPr>
      <w:r>
        <w:separator/>
      </w:r>
    </w:p>
  </w:footnote>
  <w:footnote w:type="continuationSeparator" w:id="0">
    <w:p w14:paraId="0D182DD1" w14:textId="77777777" w:rsidR="008D02EC" w:rsidRDefault="008D02E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ADE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B3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34E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DE"/>
    <w:rsid w:val="00086E2C"/>
    <w:rsid w:val="000A2E7A"/>
    <w:rsid w:val="002244B7"/>
    <w:rsid w:val="00314D94"/>
    <w:rsid w:val="00617568"/>
    <w:rsid w:val="006E68FA"/>
    <w:rsid w:val="007268DE"/>
    <w:rsid w:val="008D02EC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23FE"/>
  <w15:chartTrackingRefBased/>
  <w15:docId w15:val="{E5DB39F9-FD39-49EC-8CB0-03CEEF66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8DE"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268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68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154</Characters>
  <Application>Microsoft Office Word</Application>
  <DocSecurity>0</DocSecurity>
  <Lines>9</Lines>
  <Paragraphs>5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2025-12-11T21:42:00Z</dcterms:created>
  <dcterms:modified xsi:type="dcterms:W3CDTF">2025-12-11T21:43:00Z</dcterms:modified>
</cp:coreProperties>
</file>