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2809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Edmund GREY</w:t>
      </w:r>
      <w:r>
        <w:rPr>
          <w:rFonts w:cs="Times New Roman"/>
          <w:szCs w:val="24"/>
        </w:rPr>
        <w:t xml:space="preserve">       (fl.1463)</w:t>
      </w:r>
    </w:p>
    <w:p w14:paraId="535FB4F7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</w:p>
    <w:p w14:paraId="19AE3D73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</w:p>
    <w:p w14:paraId="4C7836D3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and taking against Henry Watford of </w:t>
      </w:r>
      <w:proofErr w:type="spellStart"/>
      <w:r>
        <w:rPr>
          <w:rFonts w:cs="Times New Roman"/>
          <w:szCs w:val="24"/>
        </w:rPr>
        <w:t>Raunston</w:t>
      </w:r>
      <w:proofErr w:type="spellEnd"/>
      <w:r>
        <w:rPr>
          <w:rFonts w:cs="Times New Roman"/>
          <w:szCs w:val="24"/>
        </w:rPr>
        <w:t>,</w:t>
      </w:r>
    </w:p>
    <w:p w14:paraId="3ADC1285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Northamptonshire(q.v.).</w:t>
      </w:r>
    </w:p>
    <w:p w14:paraId="27BF584D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2AB4F98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</w:p>
    <w:p w14:paraId="31198151" w14:textId="77777777" w:rsidR="0012627B" w:rsidRDefault="0012627B" w:rsidP="0012627B">
      <w:pPr>
        <w:pStyle w:val="NoSpacing"/>
        <w:jc w:val="both"/>
        <w:rPr>
          <w:rFonts w:cs="Times New Roman"/>
          <w:szCs w:val="24"/>
        </w:rPr>
      </w:pPr>
    </w:p>
    <w:p w14:paraId="329AF6FD" w14:textId="517FB518" w:rsidR="00617568" w:rsidRDefault="00126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p w14:paraId="310AB0D7" w14:textId="77777777" w:rsidR="0012627B" w:rsidRPr="00086E2C" w:rsidRDefault="0012627B">
      <w:pPr>
        <w:rPr>
          <w:rFonts w:ascii="Times New Roman" w:hAnsi="Times New Roman" w:cs="Times New Roman"/>
        </w:rPr>
      </w:pPr>
    </w:p>
    <w:sectPr w:rsidR="0012627B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5E78" w14:textId="77777777" w:rsidR="0012627B" w:rsidRDefault="0012627B" w:rsidP="00086E2C">
      <w:pPr>
        <w:spacing w:after="0" w:line="240" w:lineRule="auto"/>
      </w:pPr>
      <w:r>
        <w:separator/>
      </w:r>
    </w:p>
  </w:endnote>
  <w:endnote w:type="continuationSeparator" w:id="0">
    <w:p w14:paraId="30655F86" w14:textId="77777777" w:rsidR="0012627B" w:rsidRDefault="001262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E4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15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74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0455" w14:textId="77777777" w:rsidR="0012627B" w:rsidRDefault="0012627B" w:rsidP="00086E2C">
      <w:pPr>
        <w:spacing w:after="0" w:line="240" w:lineRule="auto"/>
      </w:pPr>
      <w:r>
        <w:separator/>
      </w:r>
    </w:p>
  </w:footnote>
  <w:footnote w:type="continuationSeparator" w:id="0">
    <w:p w14:paraId="322E3B48" w14:textId="77777777" w:rsidR="0012627B" w:rsidRDefault="001262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7A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5B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C22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7B"/>
    <w:rsid w:val="00086E2C"/>
    <w:rsid w:val="000A2E7A"/>
    <w:rsid w:val="0012627B"/>
    <w:rsid w:val="002244B7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20DD"/>
  <w15:chartTrackingRefBased/>
  <w15:docId w15:val="{2465B838-70A1-49C4-9170-0E2A8159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62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62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165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2025-10-24T19:04:00Z</dcterms:created>
  <dcterms:modified xsi:type="dcterms:W3CDTF">2025-10-24T19:07:00Z</dcterms:modified>
</cp:coreProperties>
</file>