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533C1" w14:textId="77777777" w:rsidR="00211348" w:rsidRDefault="00211348" w:rsidP="0021134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William GREY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(fl.1414)</w:t>
      </w:r>
    </w:p>
    <w:p w14:paraId="716F37E5" w14:textId="77777777" w:rsidR="00211348" w:rsidRDefault="00211348" w:rsidP="0021134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52C042A7" w14:textId="77777777" w:rsidR="00211348" w:rsidRDefault="00211348" w:rsidP="0021134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4C9E140" w14:textId="77777777" w:rsidR="00211348" w:rsidRDefault="00211348" w:rsidP="0021134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FD33342" w14:textId="77777777" w:rsidR="00211348" w:rsidRDefault="00211348" w:rsidP="0021134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2462511B" w14:textId="5C877B5E" w:rsidR="00211348" w:rsidRDefault="00211348" w:rsidP="00211348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6ACE4263" w14:textId="77777777" w:rsidR="00211348" w:rsidRDefault="00211348" w:rsidP="0021134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2C95845" w14:textId="77777777" w:rsidR="00617568" w:rsidRDefault="00617568">
      <w:pPr>
        <w:rPr>
          <w:rFonts w:ascii="Times New Roman" w:hAnsi="Times New Roman" w:cs="Times New Roman"/>
        </w:rPr>
      </w:pPr>
    </w:p>
    <w:p w14:paraId="2767F04F" w14:textId="0D7F024A" w:rsidR="00211348" w:rsidRPr="00086E2C" w:rsidRDefault="002113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November 2025</w:t>
      </w:r>
    </w:p>
    <w:sectPr w:rsidR="0021134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E8600" w14:textId="77777777" w:rsidR="00211348" w:rsidRDefault="00211348" w:rsidP="00086E2C">
      <w:pPr>
        <w:spacing w:after="0" w:line="240" w:lineRule="auto"/>
      </w:pPr>
      <w:r>
        <w:separator/>
      </w:r>
    </w:p>
  </w:endnote>
  <w:endnote w:type="continuationSeparator" w:id="0">
    <w:p w14:paraId="1705572A" w14:textId="77777777" w:rsidR="00211348" w:rsidRDefault="0021134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F5A6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E398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097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8BF85" w14:textId="77777777" w:rsidR="00211348" w:rsidRDefault="00211348" w:rsidP="00086E2C">
      <w:pPr>
        <w:spacing w:after="0" w:line="240" w:lineRule="auto"/>
      </w:pPr>
      <w:r>
        <w:separator/>
      </w:r>
    </w:p>
  </w:footnote>
  <w:footnote w:type="continuationSeparator" w:id="0">
    <w:p w14:paraId="0BB4717B" w14:textId="77777777" w:rsidR="00211348" w:rsidRDefault="0021134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993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2749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9F83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48"/>
    <w:rsid w:val="00086E2C"/>
    <w:rsid w:val="000A2E7A"/>
    <w:rsid w:val="00211348"/>
    <w:rsid w:val="002244B7"/>
    <w:rsid w:val="00314D94"/>
    <w:rsid w:val="00617568"/>
    <w:rsid w:val="006E68FA"/>
    <w:rsid w:val="00ED3A55"/>
    <w:rsid w:val="00F479D0"/>
    <w:rsid w:val="00FA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0E373"/>
  <w15:chartTrackingRefBased/>
  <w15:docId w15:val="{2A067498-3591-4A50-8FB6-4115FA30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348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37</Words>
  <Characters>243</Characters>
  <Application>Microsoft Office Word</Application>
  <DocSecurity>0</DocSecurity>
  <Lines>14</Lines>
  <Paragraphs>8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2025-11-11T00:06:00Z</dcterms:created>
  <dcterms:modified xsi:type="dcterms:W3CDTF">2025-11-11T00:07:00Z</dcterms:modified>
</cp:coreProperties>
</file>