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4B53C" w14:textId="77777777" w:rsidR="0055510A" w:rsidRDefault="0055510A" w:rsidP="0055510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GREENHAM</w:t>
      </w:r>
      <w:r>
        <w:rPr>
          <w:rFonts w:ascii="Times New Roman" w:hAnsi="Times New Roman" w:cs="Times New Roman"/>
          <w:sz w:val="24"/>
          <w:szCs w:val="24"/>
        </w:rPr>
        <w:t xml:space="preserve">       (d.ca.1412)</w:t>
      </w:r>
    </w:p>
    <w:p w14:paraId="00E9A3BB" w14:textId="77777777" w:rsidR="0055510A" w:rsidRDefault="0055510A" w:rsidP="0055510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E3AE3C0" w14:textId="77777777" w:rsidR="0055510A" w:rsidRDefault="0055510A" w:rsidP="0055510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43FF3AC" w14:textId="77777777" w:rsidR="0055510A" w:rsidRDefault="0055510A" w:rsidP="0055510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Feb.1412</w:t>
      </w:r>
      <w:r>
        <w:rPr>
          <w:rFonts w:ascii="Times New Roman" w:hAnsi="Times New Roman" w:cs="Times New Roman"/>
          <w:sz w:val="24"/>
          <w:szCs w:val="24"/>
        </w:rPr>
        <w:tab/>
        <w:t>The Escheator of Buckinghamshire was ordered to take his lands in the King’s</w:t>
      </w:r>
    </w:p>
    <w:p w14:paraId="3473F84C" w14:textId="77777777" w:rsidR="0055510A" w:rsidRDefault="0055510A" w:rsidP="0055510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hands as he had recently died.   (C.F.R. 1495-13 p.216)</w:t>
      </w:r>
    </w:p>
    <w:p w14:paraId="60093F7E" w14:textId="77777777" w:rsidR="0055510A" w:rsidRDefault="0055510A" w:rsidP="0055510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DD5B457" w14:textId="77777777" w:rsidR="0055510A" w:rsidRDefault="0055510A" w:rsidP="0055510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A745933" w14:textId="77777777" w:rsidR="0055510A" w:rsidRDefault="0055510A" w:rsidP="0055510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November 2023</w:t>
      </w:r>
    </w:p>
    <w:p w14:paraId="3BF916D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4682A" w14:textId="77777777" w:rsidR="0055510A" w:rsidRDefault="0055510A" w:rsidP="00086E2C">
      <w:r>
        <w:separator/>
      </w:r>
    </w:p>
  </w:endnote>
  <w:endnote w:type="continuationSeparator" w:id="0">
    <w:p w14:paraId="66AA0C36" w14:textId="77777777" w:rsidR="0055510A" w:rsidRDefault="0055510A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81E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7DBD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52E4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C9A1A" w14:textId="77777777" w:rsidR="0055510A" w:rsidRDefault="0055510A" w:rsidP="00086E2C">
      <w:r>
        <w:separator/>
      </w:r>
    </w:p>
  </w:footnote>
  <w:footnote w:type="continuationSeparator" w:id="0">
    <w:p w14:paraId="174E04CB" w14:textId="77777777" w:rsidR="0055510A" w:rsidRDefault="0055510A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713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8D9E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1965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0A"/>
    <w:rsid w:val="00086E2C"/>
    <w:rsid w:val="000A2E7A"/>
    <w:rsid w:val="002244B7"/>
    <w:rsid w:val="00314D94"/>
    <w:rsid w:val="0055510A"/>
    <w:rsid w:val="00617568"/>
    <w:rsid w:val="006E68FA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4F09C"/>
  <w15:chartTrackingRefBased/>
  <w15:docId w15:val="{9A1985C7-34D7-4748-9129-22A7C8B6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10A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171</Characters>
  <Application>Microsoft Office Word</Application>
  <DocSecurity>0</DocSecurity>
  <Lines>8</Lines>
  <Paragraphs>4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2025-10-30T00:00:00Z</dcterms:created>
  <dcterms:modified xsi:type="dcterms:W3CDTF">2025-10-30T00:01:00Z</dcterms:modified>
</cp:coreProperties>
</file>