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C59B" w14:textId="77777777" w:rsidR="00AB0E44" w:rsidRDefault="00AB0E44" w:rsidP="00AB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GREETE</w:t>
      </w:r>
      <w:r>
        <w:rPr>
          <w:rFonts w:cs="Times New Roman"/>
          <w:szCs w:val="24"/>
        </w:rPr>
        <w:t xml:space="preserve">         (fl.1429)</w:t>
      </w:r>
    </w:p>
    <w:p w14:paraId="299FD2EE" w14:textId="77777777" w:rsidR="00AB0E44" w:rsidRDefault="00AB0E44" w:rsidP="00AB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Newbury, Berkshire.</w:t>
      </w:r>
    </w:p>
    <w:p w14:paraId="736BC59B" w14:textId="77777777" w:rsidR="00AB0E44" w:rsidRDefault="00AB0E44" w:rsidP="00AB0E44">
      <w:pPr>
        <w:pStyle w:val="NoSpacing"/>
        <w:rPr>
          <w:rFonts w:cs="Times New Roman"/>
          <w:szCs w:val="24"/>
        </w:rPr>
      </w:pPr>
    </w:p>
    <w:p w14:paraId="0888C0A6" w14:textId="77777777" w:rsidR="00AB0E44" w:rsidRDefault="00AB0E44" w:rsidP="00AB0E44">
      <w:pPr>
        <w:pStyle w:val="NoSpacing"/>
        <w:rPr>
          <w:rFonts w:cs="Times New Roman"/>
          <w:szCs w:val="24"/>
        </w:rPr>
      </w:pPr>
    </w:p>
    <w:p w14:paraId="2ACC7A2A" w14:textId="77777777" w:rsidR="005A157B" w:rsidRDefault="005A157B" w:rsidP="005A15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one of the Bailiffs.</w:t>
      </w:r>
    </w:p>
    <w:p w14:paraId="01776E12" w14:textId="77777777" w:rsidR="005A157B" w:rsidRDefault="005A157B" w:rsidP="005A157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5DC66B56" w14:textId="77777777" w:rsidR="005A157B" w:rsidRDefault="005A157B" w:rsidP="005A157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27B6CC68" w14:textId="488DE75D" w:rsidR="005A157B" w:rsidRDefault="005A157B" w:rsidP="005A157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0153652B" w14:textId="77777777" w:rsidR="00AB0E44" w:rsidRDefault="00AB0E44" w:rsidP="00AB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was one of the Bailiffs.</w:t>
      </w:r>
    </w:p>
    <w:p w14:paraId="775CD352" w14:textId="77777777" w:rsidR="00AB0E44" w:rsidRDefault="00AB0E44" w:rsidP="00AB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(“The History of the Ancient Town and Borough of Newbury in the County of</w:t>
      </w:r>
    </w:p>
    <w:p w14:paraId="3F23F38A" w14:textId="77777777" w:rsidR="00AB0E44" w:rsidRDefault="00AB0E44" w:rsidP="00AB0E4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6142D929" w14:textId="77777777" w:rsidR="00AB0E44" w:rsidRDefault="00AB0E44" w:rsidP="00AB0E44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5C91E68A" w14:textId="77777777" w:rsidR="00AB0E44" w:rsidRDefault="00AB0E44" w:rsidP="00AB0E44">
      <w:pPr>
        <w:pStyle w:val="NoSpacing"/>
        <w:rPr>
          <w:rFonts w:cs="Times New Roman"/>
          <w:szCs w:val="24"/>
        </w:rPr>
      </w:pPr>
    </w:p>
    <w:p w14:paraId="64462482" w14:textId="77777777" w:rsidR="00AB0E44" w:rsidRDefault="00AB0E44" w:rsidP="00AB0E44">
      <w:pPr>
        <w:pStyle w:val="NoSpacing"/>
        <w:rPr>
          <w:rFonts w:cs="Times New Roman"/>
          <w:szCs w:val="24"/>
        </w:rPr>
      </w:pPr>
    </w:p>
    <w:p w14:paraId="71F36A09" w14:textId="77777777" w:rsidR="00AB0E44" w:rsidRDefault="00AB0E44" w:rsidP="00AB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01FBAC2E" w14:textId="282881FE" w:rsidR="005A157B" w:rsidRDefault="005A157B" w:rsidP="00AB0E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April 2026</w:t>
      </w:r>
    </w:p>
    <w:p w14:paraId="3095B2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51057" w14:textId="77777777" w:rsidR="00DE6F7A" w:rsidRDefault="00DE6F7A" w:rsidP="009139A6">
      <w:r>
        <w:separator/>
      </w:r>
    </w:p>
  </w:endnote>
  <w:endnote w:type="continuationSeparator" w:id="0">
    <w:p w14:paraId="2E40400C" w14:textId="77777777" w:rsidR="00DE6F7A" w:rsidRDefault="00DE6F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F1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90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36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F5AE" w14:textId="77777777" w:rsidR="00DE6F7A" w:rsidRDefault="00DE6F7A" w:rsidP="009139A6">
      <w:r>
        <w:separator/>
      </w:r>
    </w:p>
  </w:footnote>
  <w:footnote w:type="continuationSeparator" w:id="0">
    <w:p w14:paraId="4E2D3641" w14:textId="77777777" w:rsidR="00DE6F7A" w:rsidRDefault="00DE6F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D59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22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4A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44"/>
    <w:rsid w:val="000666E0"/>
    <w:rsid w:val="000A2E7A"/>
    <w:rsid w:val="001307AC"/>
    <w:rsid w:val="00190DFA"/>
    <w:rsid w:val="00192E18"/>
    <w:rsid w:val="002510B7"/>
    <w:rsid w:val="00270799"/>
    <w:rsid w:val="002737D5"/>
    <w:rsid w:val="002E03A7"/>
    <w:rsid w:val="00357E4A"/>
    <w:rsid w:val="005A157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0E44"/>
    <w:rsid w:val="00AE65F8"/>
    <w:rsid w:val="00BA00AB"/>
    <w:rsid w:val="00C71834"/>
    <w:rsid w:val="00CB4ED9"/>
    <w:rsid w:val="00D72F1F"/>
    <w:rsid w:val="00DE227A"/>
    <w:rsid w:val="00DE6F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D65C"/>
  <w15:chartTrackingRefBased/>
  <w15:docId w15:val="{3D066A7B-F129-4CED-98E2-3614B97A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2025-09-11T06:40:00Z</dcterms:created>
  <dcterms:modified xsi:type="dcterms:W3CDTF">2026-04-26T08:16:00Z</dcterms:modified>
</cp:coreProperties>
</file>