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21EB0" w14:textId="77777777" w:rsidR="009C2A7C" w:rsidRDefault="009C2A7C" w:rsidP="009C2A7C">
      <w:pPr>
        <w:pStyle w:val="NoSpacing"/>
      </w:pPr>
      <w:r>
        <w:rPr>
          <w:u w:val="single"/>
        </w:rPr>
        <w:t>John GREGGES</w:t>
      </w:r>
      <w:r>
        <w:t xml:space="preserve">       (d.ca.1509)</w:t>
      </w:r>
    </w:p>
    <w:p w14:paraId="2E5034D5" w14:textId="77777777" w:rsidR="009C2A7C" w:rsidRDefault="009C2A7C" w:rsidP="009C2A7C">
      <w:pPr>
        <w:pStyle w:val="NoSpacing"/>
      </w:pPr>
      <w:r>
        <w:t>of Scarborough.</w:t>
      </w:r>
    </w:p>
    <w:p w14:paraId="5607A2A0" w14:textId="77777777" w:rsidR="009C2A7C" w:rsidRDefault="009C2A7C" w:rsidP="009C2A7C">
      <w:pPr>
        <w:pStyle w:val="NoSpacing"/>
      </w:pPr>
    </w:p>
    <w:p w14:paraId="7DF6A665" w14:textId="77777777" w:rsidR="009C2A7C" w:rsidRDefault="009C2A7C" w:rsidP="009C2A7C">
      <w:pPr>
        <w:pStyle w:val="NoSpacing"/>
      </w:pPr>
    </w:p>
    <w:p w14:paraId="7A5A5B76" w14:textId="77777777" w:rsidR="009C2A7C" w:rsidRDefault="009C2A7C" w:rsidP="009C2A7C">
      <w:pPr>
        <w:pStyle w:val="NoSpacing"/>
      </w:pPr>
      <w:r>
        <w:t>31 May1509</w:t>
      </w:r>
      <w:r>
        <w:tab/>
        <w:t>Probate of his Will.      (W.Y.R. p.195)</w:t>
      </w:r>
    </w:p>
    <w:p w14:paraId="7773B7EC" w14:textId="77777777" w:rsidR="009C2A7C" w:rsidRDefault="009C2A7C" w:rsidP="009C2A7C">
      <w:pPr>
        <w:pStyle w:val="NoSpacing"/>
      </w:pPr>
    </w:p>
    <w:p w14:paraId="2D63D4E4" w14:textId="77777777" w:rsidR="009C2A7C" w:rsidRDefault="009C2A7C" w:rsidP="009C2A7C">
      <w:pPr>
        <w:pStyle w:val="NoSpacing"/>
      </w:pPr>
    </w:p>
    <w:p w14:paraId="69EB07EA" w14:textId="77777777" w:rsidR="009C2A7C" w:rsidRDefault="009C2A7C" w:rsidP="009C2A7C">
      <w:pPr>
        <w:pStyle w:val="NoSpacing"/>
      </w:pPr>
      <w:r>
        <w:t>25 July 2025</w:t>
      </w:r>
    </w:p>
    <w:p w14:paraId="7B6B356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2551E" w14:textId="77777777" w:rsidR="009C2A7C" w:rsidRDefault="009C2A7C" w:rsidP="009139A6">
      <w:r>
        <w:separator/>
      </w:r>
    </w:p>
  </w:endnote>
  <w:endnote w:type="continuationSeparator" w:id="0">
    <w:p w14:paraId="74ED90AE" w14:textId="77777777" w:rsidR="009C2A7C" w:rsidRDefault="009C2A7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9F93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4A2A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D70D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974FC" w14:textId="77777777" w:rsidR="009C2A7C" w:rsidRDefault="009C2A7C" w:rsidP="009139A6">
      <w:r>
        <w:separator/>
      </w:r>
    </w:p>
  </w:footnote>
  <w:footnote w:type="continuationSeparator" w:id="0">
    <w:p w14:paraId="38FEF237" w14:textId="77777777" w:rsidR="009C2A7C" w:rsidRDefault="009C2A7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2ED9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4C2E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054A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7C"/>
    <w:rsid w:val="000666E0"/>
    <w:rsid w:val="000A2E7A"/>
    <w:rsid w:val="001307AC"/>
    <w:rsid w:val="00190DFA"/>
    <w:rsid w:val="002510B7"/>
    <w:rsid w:val="00270799"/>
    <w:rsid w:val="002737D5"/>
    <w:rsid w:val="00357E4A"/>
    <w:rsid w:val="00575E7D"/>
    <w:rsid w:val="005C130B"/>
    <w:rsid w:val="00826F5C"/>
    <w:rsid w:val="009139A6"/>
    <w:rsid w:val="009345A1"/>
    <w:rsid w:val="009411C2"/>
    <w:rsid w:val="009448BB"/>
    <w:rsid w:val="00946A41"/>
    <w:rsid w:val="00947624"/>
    <w:rsid w:val="009C2A7C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208D3"/>
  <w15:chartTrackingRefBased/>
  <w15:docId w15:val="{E754F788-CE09-46C5-A520-49B9F807F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2025-07-27T14:42:00Z</dcterms:created>
  <dcterms:modified xsi:type="dcterms:W3CDTF">2025-07-27T14:42:00Z</dcterms:modified>
</cp:coreProperties>
</file>