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50F5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GRENEHULL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2833B560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2C1ECB4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A2A482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8DF761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7580A26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278A1957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77FAE7A8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6F961C0D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6CBF2105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62B838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4242D8" w14:textId="77777777" w:rsidR="00127D4A" w:rsidRDefault="00127D4A" w:rsidP="00127D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43FBFD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2332" w14:textId="77777777" w:rsidR="00127D4A" w:rsidRDefault="00127D4A" w:rsidP="00086E2C">
      <w:pPr>
        <w:spacing w:after="0" w:line="240" w:lineRule="auto"/>
      </w:pPr>
      <w:r>
        <w:separator/>
      </w:r>
    </w:p>
  </w:endnote>
  <w:endnote w:type="continuationSeparator" w:id="0">
    <w:p w14:paraId="52FECA46" w14:textId="77777777" w:rsidR="00127D4A" w:rsidRDefault="00127D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68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AB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D5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F22A" w14:textId="77777777" w:rsidR="00127D4A" w:rsidRDefault="00127D4A" w:rsidP="00086E2C">
      <w:pPr>
        <w:spacing w:after="0" w:line="240" w:lineRule="auto"/>
      </w:pPr>
      <w:r>
        <w:separator/>
      </w:r>
    </w:p>
  </w:footnote>
  <w:footnote w:type="continuationSeparator" w:id="0">
    <w:p w14:paraId="6358147E" w14:textId="77777777" w:rsidR="00127D4A" w:rsidRDefault="00127D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1B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C7A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21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4A"/>
    <w:rsid w:val="00086E2C"/>
    <w:rsid w:val="000A2E7A"/>
    <w:rsid w:val="00127D4A"/>
    <w:rsid w:val="002244B7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ABA2"/>
  <w15:chartTrackingRefBased/>
  <w15:docId w15:val="{1E6CFBF7-9A1E-4600-8461-7423E796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7D4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27D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62</Words>
  <Characters>317</Characters>
  <Application>Microsoft Office Word</Application>
  <DocSecurity>0</DocSecurity>
  <Lines>15</Lines>
  <Paragraphs>9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2025-10-30T00:09:00Z</dcterms:created>
  <dcterms:modified xsi:type="dcterms:W3CDTF">2025-10-30T00:09:00Z</dcterms:modified>
</cp:coreProperties>
</file>