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33853" w14:textId="77777777" w:rsidR="006822BB" w:rsidRDefault="006822BB" w:rsidP="006822BB">
      <w:pPr>
        <w:pStyle w:val="NoSpacing"/>
      </w:pPr>
      <w:r>
        <w:rPr>
          <w:u w:val="single"/>
        </w:rPr>
        <w:t>Richard GRENEWAY</w:t>
      </w:r>
      <w:r>
        <w:t xml:space="preserve">        (fl.1488)</w:t>
      </w:r>
    </w:p>
    <w:p w14:paraId="2144A331" w14:textId="77777777" w:rsidR="006822BB" w:rsidRDefault="006822BB" w:rsidP="006822BB">
      <w:pPr>
        <w:pStyle w:val="NoSpacing"/>
      </w:pPr>
      <w:r>
        <w:t>of Stretton, Herefordshire. Gentleman.</w:t>
      </w:r>
    </w:p>
    <w:p w14:paraId="61355CE0" w14:textId="77777777" w:rsidR="006822BB" w:rsidRDefault="006822BB" w:rsidP="006822BB">
      <w:pPr>
        <w:pStyle w:val="NoSpacing"/>
      </w:pPr>
    </w:p>
    <w:p w14:paraId="5738E18E" w14:textId="77777777" w:rsidR="006822BB" w:rsidRDefault="006822BB" w:rsidP="006822BB">
      <w:pPr>
        <w:pStyle w:val="NoSpacing"/>
      </w:pPr>
    </w:p>
    <w:p w14:paraId="3C31D8CE" w14:textId="77777777" w:rsidR="006822BB" w:rsidRDefault="006822BB" w:rsidP="006822BB">
      <w:pPr>
        <w:pStyle w:val="NoSpacing"/>
      </w:pPr>
      <w:r>
        <w:tab/>
        <w:t>1488</w:t>
      </w:r>
      <w:r>
        <w:tab/>
        <w:t xml:space="preserve">He and Thomas </w:t>
      </w:r>
      <w:proofErr w:type="spellStart"/>
      <w:r>
        <w:t>Ewlawe</w:t>
      </w:r>
      <w:proofErr w:type="spellEnd"/>
      <w:r>
        <w:t xml:space="preserve"> of London(q.v.) were joint </w:t>
      </w:r>
      <w:proofErr w:type="spellStart"/>
      <w:r>
        <w:t>mainpernors</w:t>
      </w:r>
      <w:proofErr w:type="spellEnd"/>
      <w:r>
        <w:t xml:space="preserve"> for</w:t>
      </w:r>
    </w:p>
    <w:p w14:paraId="5F5736F8" w14:textId="77777777" w:rsidR="006822BB" w:rsidRDefault="006822BB" w:rsidP="006822BB">
      <w:pPr>
        <w:pStyle w:val="NoSpacing"/>
      </w:pPr>
      <w:r>
        <w:tab/>
      </w:r>
      <w:r>
        <w:tab/>
        <w:t xml:space="preserve">William </w:t>
      </w:r>
      <w:proofErr w:type="spellStart"/>
      <w:r>
        <w:t>Segewyk</w:t>
      </w:r>
      <w:proofErr w:type="spellEnd"/>
      <w:r>
        <w:t>(q.v.) when he was appointed Bailiff of Yardley,</w:t>
      </w:r>
    </w:p>
    <w:p w14:paraId="2FE4A3A8" w14:textId="77777777" w:rsidR="006822BB" w:rsidRDefault="006822BB" w:rsidP="006822BB">
      <w:pPr>
        <w:pStyle w:val="NoSpacing"/>
      </w:pPr>
      <w:r>
        <w:tab/>
      </w:r>
      <w:r>
        <w:tab/>
        <w:t>Worcestershire.      (C.F.R. 1485-1509 p.94)</w:t>
      </w:r>
    </w:p>
    <w:p w14:paraId="71673C85" w14:textId="77777777" w:rsidR="006822BB" w:rsidRDefault="006822BB" w:rsidP="006822BB">
      <w:pPr>
        <w:pStyle w:val="NoSpacing"/>
      </w:pPr>
    </w:p>
    <w:p w14:paraId="2089A803" w14:textId="77777777" w:rsidR="006822BB" w:rsidRDefault="006822BB" w:rsidP="006822BB">
      <w:pPr>
        <w:pStyle w:val="NoSpacing"/>
      </w:pPr>
    </w:p>
    <w:p w14:paraId="5BFF51EE" w14:textId="77777777" w:rsidR="006822BB" w:rsidRDefault="006822BB" w:rsidP="006822BB">
      <w:pPr>
        <w:pStyle w:val="NoSpacing"/>
      </w:pPr>
      <w:r>
        <w:t>13 August 2025</w:t>
      </w:r>
    </w:p>
    <w:p w14:paraId="4ACDFE0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19644" w14:textId="77777777" w:rsidR="006822BB" w:rsidRDefault="006822BB" w:rsidP="009139A6">
      <w:r>
        <w:separator/>
      </w:r>
    </w:p>
  </w:endnote>
  <w:endnote w:type="continuationSeparator" w:id="0">
    <w:p w14:paraId="7882F94E" w14:textId="77777777" w:rsidR="006822BB" w:rsidRDefault="006822B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FA58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719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40F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10A60" w14:textId="77777777" w:rsidR="006822BB" w:rsidRDefault="006822BB" w:rsidP="009139A6">
      <w:r>
        <w:separator/>
      </w:r>
    </w:p>
  </w:footnote>
  <w:footnote w:type="continuationSeparator" w:id="0">
    <w:p w14:paraId="29A87B7D" w14:textId="77777777" w:rsidR="006822BB" w:rsidRDefault="006822B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944C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CF1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FCDD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BB"/>
    <w:rsid w:val="000666E0"/>
    <w:rsid w:val="000A2E7A"/>
    <w:rsid w:val="001307AC"/>
    <w:rsid w:val="00190DFA"/>
    <w:rsid w:val="002510B7"/>
    <w:rsid w:val="00270799"/>
    <w:rsid w:val="002737D5"/>
    <w:rsid w:val="00357E4A"/>
    <w:rsid w:val="00516766"/>
    <w:rsid w:val="005C130B"/>
    <w:rsid w:val="006822B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1CD28"/>
  <w15:chartTrackingRefBased/>
  <w15:docId w15:val="{8A9893D2-E050-4838-A506-B30570E0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2025-08-14T19:59:00Z</dcterms:created>
  <dcterms:modified xsi:type="dcterms:W3CDTF">2025-08-14T19:59:00Z</dcterms:modified>
</cp:coreProperties>
</file>